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66940C" w14:textId="60E11BB0" w:rsidR="0075614A" w:rsidRDefault="0075614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36F010B8" w14:textId="32BE3E42" w:rsidR="009D4C9A" w:rsidRDefault="009D4C9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2A60240E" w14:textId="7B4D4BC5" w:rsidR="009D4C9A" w:rsidRDefault="009D4C9A" w:rsidP="00F123D2">
      <w:pPr>
        <w:rPr>
          <w:rFonts w:asciiTheme="minorBidi" w:hAnsiTheme="minorBidi" w:cstheme="minorBidi"/>
          <w:sz w:val="24"/>
          <w:szCs w:val="24"/>
          <w:rtl/>
        </w:rPr>
      </w:pPr>
    </w:p>
    <w:p w14:paraId="5248F7C5" w14:textId="70ACB994" w:rsidR="00855008" w:rsidRDefault="00855008" w:rsidP="00855008">
      <w:pPr>
        <w:tabs>
          <w:tab w:val="right" w:pos="7982"/>
        </w:tabs>
        <w:ind w:right="142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cs="David"/>
          <w:sz w:val="36"/>
          <w:szCs w:val="36"/>
          <w:rtl/>
        </w:rPr>
        <w:t xml:space="preserve">   </w:t>
      </w:r>
      <w:r>
        <w:rPr>
          <w:rFonts w:cs="David"/>
          <w:b/>
          <w:bCs/>
          <w:sz w:val="24"/>
          <w:szCs w:val="24"/>
          <w:rtl/>
        </w:rPr>
        <w:t>יוני 2021</w:t>
      </w:r>
    </w:p>
    <w:p w14:paraId="2D58563B" w14:textId="7A76C5E9" w:rsidR="00855008" w:rsidRDefault="00855008" w:rsidP="00855008">
      <w:pPr>
        <w:tabs>
          <w:tab w:val="right" w:pos="7982"/>
        </w:tabs>
        <w:ind w:right="142"/>
        <w:jc w:val="right"/>
        <w:rPr>
          <w:rFonts w:cs="David"/>
          <w:b/>
          <w:bCs/>
          <w:sz w:val="24"/>
          <w:szCs w:val="24"/>
          <w:rtl/>
        </w:rPr>
      </w:pPr>
    </w:p>
    <w:p w14:paraId="3993691E" w14:textId="77777777" w:rsidR="00855008" w:rsidRDefault="00855008" w:rsidP="00855008">
      <w:pPr>
        <w:tabs>
          <w:tab w:val="right" w:pos="7982"/>
        </w:tabs>
        <w:ind w:right="142"/>
        <w:jc w:val="right"/>
        <w:rPr>
          <w:rFonts w:cs="David"/>
          <w:b/>
          <w:bCs/>
          <w:sz w:val="24"/>
          <w:szCs w:val="24"/>
        </w:rPr>
      </w:pPr>
    </w:p>
    <w:p w14:paraId="54561AC7" w14:textId="77777777" w:rsidR="00855008" w:rsidRDefault="00855008" w:rsidP="00855008">
      <w:pPr>
        <w:tabs>
          <w:tab w:val="right" w:pos="7840"/>
          <w:tab w:val="right" w:pos="7982"/>
        </w:tabs>
        <w:ind w:right="1134" w:firstLine="753"/>
        <w:jc w:val="center"/>
        <w:rPr>
          <w:rFonts w:cs="David"/>
          <w:sz w:val="36"/>
          <w:szCs w:val="36"/>
          <w:rtl/>
        </w:rPr>
      </w:pPr>
      <w:r>
        <w:rPr>
          <w:rFonts w:cs="David"/>
          <w:b/>
          <w:bCs/>
          <w:sz w:val="36"/>
          <w:szCs w:val="36"/>
          <w:u w:val="single"/>
          <w:rtl/>
        </w:rPr>
        <w:t>קורות חיים</w:t>
      </w:r>
    </w:p>
    <w:p w14:paraId="60367675" w14:textId="77777777" w:rsidR="00855008" w:rsidRDefault="00855008" w:rsidP="00855008">
      <w:pPr>
        <w:rPr>
          <w:rFonts w:cs="David"/>
          <w:b/>
          <w:bCs/>
          <w:sz w:val="28"/>
          <w:szCs w:val="28"/>
          <w:u w:val="single"/>
          <w:rtl/>
        </w:rPr>
      </w:pPr>
    </w:p>
    <w:p w14:paraId="01E621FD" w14:textId="246B460A" w:rsidR="00855008" w:rsidRPr="00855008" w:rsidRDefault="00855008" w:rsidP="00855008">
      <w:pPr>
        <w:rPr>
          <w:rFonts w:cs="David"/>
          <w:b/>
          <w:bCs/>
          <w:sz w:val="28"/>
          <w:szCs w:val="28"/>
          <w:rtl/>
        </w:rPr>
      </w:pPr>
      <w:r w:rsidRPr="00855008">
        <w:rPr>
          <w:rFonts w:cs="David"/>
          <w:b/>
          <w:bCs/>
          <w:sz w:val="28"/>
          <w:szCs w:val="28"/>
          <w:u w:val="single"/>
          <w:rtl/>
        </w:rPr>
        <w:t>פרטים אישיים</w:t>
      </w:r>
      <w:r w:rsidRPr="00855008">
        <w:rPr>
          <w:rFonts w:cs="David"/>
          <w:b/>
          <w:bCs/>
          <w:sz w:val="28"/>
          <w:szCs w:val="28"/>
          <w:rtl/>
        </w:rPr>
        <w:t xml:space="preserve"> </w:t>
      </w:r>
    </w:p>
    <w:p w14:paraId="74B290A4" w14:textId="77777777" w:rsidR="00855008" w:rsidRDefault="00855008" w:rsidP="00855008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0163EA75" w14:textId="77777777" w:rsidR="00855008" w:rsidRDefault="00855008" w:rsidP="0085500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שם פרטי ומשפחה :        </w:t>
      </w:r>
      <w:r w:rsidRPr="00855008">
        <w:rPr>
          <w:rFonts w:cs="David"/>
          <w:b/>
          <w:bCs/>
          <w:sz w:val="24"/>
          <w:szCs w:val="24"/>
          <w:rtl/>
        </w:rPr>
        <w:t>איתי אוריין</w:t>
      </w:r>
      <w:r>
        <w:rPr>
          <w:rFonts w:cs="David"/>
          <w:sz w:val="24"/>
          <w:szCs w:val="24"/>
          <w:rtl/>
        </w:rPr>
        <w:t xml:space="preserve">   </w:t>
      </w:r>
    </w:p>
    <w:p w14:paraId="71262CE5" w14:textId="77777777" w:rsidR="00855008" w:rsidRDefault="00855008" w:rsidP="0085500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תאריך לידה</w:t>
      </w:r>
      <w:r>
        <w:rPr>
          <w:rFonts w:cs="David"/>
          <w:sz w:val="24"/>
          <w:szCs w:val="24"/>
          <w:rtl/>
        </w:rPr>
        <w:tab/>
        <w:t xml:space="preserve">    : </w:t>
      </w:r>
      <w:r>
        <w:rPr>
          <w:rFonts w:cs="David"/>
          <w:sz w:val="24"/>
          <w:szCs w:val="24"/>
          <w:rtl/>
        </w:rPr>
        <w:tab/>
        <w:t xml:space="preserve">3.11.1975  </w:t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</w:p>
    <w:p w14:paraId="60953557" w14:textId="77777777" w:rsidR="00855008" w:rsidRDefault="00855008" w:rsidP="0085500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שפות                      :</w:t>
      </w:r>
      <w:r>
        <w:rPr>
          <w:rFonts w:cs="David" w:hint="cs"/>
          <w:sz w:val="24"/>
          <w:szCs w:val="24"/>
        </w:rPr>
        <w:t xml:space="preserve"> </w:t>
      </w:r>
      <w:r>
        <w:rPr>
          <w:rFonts w:cs="David"/>
          <w:sz w:val="24"/>
          <w:szCs w:val="24"/>
          <w:rtl/>
        </w:rPr>
        <w:tab/>
        <w:t xml:space="preserve">עברית, אנגלית </w:t>
      </w:r>
      <w:r>
        <w:rPr>
          <w:rFonts w:cs="David"/>
          <w:sz w:val="24"/>
          <w:szCs w:val="24"/>
          <w:rtl/>
        </w:rPr>
        <w:tab/>
        <w:t xml:space="preserve"> </w:t>
      </w:r>
    </w:p>
    <w:p w14:paraId="572C426A" w14:textId="77777777" w:rsidR="00855008" w:rsidRDefault="00855008" w:rsidP="00855008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sz w:val="24"/>
          <w:szCs w:val="24"/>
          <w:rtl/>
        </w:rPr>
        <w:t xml:space="preserve">מקצוע                    : </w:t>
      </w:r>
      <w:r>
        <w:rPr>
          <w:rFonts w:cs="David"/>
          <w:sz w:val="24"/>
          <w:szCs w:val="24"/>
          <w:rtl/>
        </w:rPr>
        <w:tab/>
      </w:r>
      <w:r w:rsidRPr="00855008">
        <w:rPr>
          <w:rFonts w:cs="David"/>
          <w:b/>
          <w:bCs/>
          <w:sz w:val="28"/>
          <w:szCs w:val="28"/>
          <w:u w:val="single"/>
          <w:rtl/>
        </w:rPr>
        <w:t>גיאולוג הנדסי ומהנדס מבנים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57FCC75B" w14:textId="77777777" w:rsidR="00855008" w:rsidRDefault="00855008" w:rsidP="00855008">
      <w:pPr>
        <w:tabs>
          <w:tab w:val="left" w:pos="1286"/>
          <w:tab w:val="left" w:pos="1466"/>
        </w:tabs>
        <w:jc w:val="both"/>
        <w:rPr>
          <w:rFonts w:cs="David"/>
          <w:sz w:val="24"/>
          <w:szCs w:val="24"/>
          <w:rtl/>
        </w:rPr>
      </w:pPr>
    </w:p>
    <w:p w14:paraId="1778C8A6" w14:textId="77777777" w:rsidR="00855008" w:rsidRPr="00855008" w:rsidRDefault="00855008" w:rsidP="00855008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855008">
        <w:rPr>
          <w:rFonts w:cs="David"/>
          <w:b/>
          <w:bCs/>
          <w:sz w:val="28"/>
          <w:szCs w:val="28"/>
          <w:u w:val="single"/>
          <w:rtl/>
        </w:rPr>
        <w:t>השכלה</w:t>
      </w:r>
    </w:p>
    <w:p w14:paraId="6098715D" w14:textId="7B2E8172" w:rsidR="00855008" w:rsidRPr="004866F7" w:rsidRDefault="00855008" w:rsidP="00855008">
      <w:pPr>
        <w:spacing w:line="360" w:lineRule="auto"/>
        <w:jc w:val="both"/>
        <w:rPr>
          <w:rFonts w:cs="David"/>
          <w:sz w:val="24"/>
          <w:szCs w:val="24"/>
        </w:rPr>
      </w:pPr>
      <w:r w:rsidRPr="004866F7">
        <w:rPr>
          <w:rFonts w:cs="David"/>
          <w:sz w:val="24"/>
          <w:szCs w:val="24"/>
          <w:rtl/>
        </w:rPr>
        <w:t xml:space="preserve">2013 </w:t>
      </w:r>
      <w:r w:rsidR="004866F7">
        <w:rPr>
          <w:rFonts w:cs="David" w:hint="cs"/>
          <w:sz w:val="24"/>
          <w:szCs w:val="24"/>
          <w:rtl/>
        </w:rPr>
        <w:t>:</w:t>
      </w:r>
      <w:r w:rsidRPr="004866F7">
        <w:rPr>
          <w:rFonts w:cs="David"/>
          <w:sz w:val="24"/>
          <w:szCs w:val="24"/>
          <w:rtl/>
        </w:rPr>
        <w:t xml:space="preserve">   .</w:t>
      </w:r>
      <w:proofErr w:type="spellStart"/>
      <w:r w:rsidRPr="004866F7">
        <w:rPr>
          <w:rFonts w:cs="David"/>
          <w:b/>
          <w:bCs/>
          <w:sz w:val="24"/>
          <w:szCs w:val="24"/>
        </w:rPr>
        <w:t>B.Sc</w:t>
      </w:r>
      <w:proofErr w:type="spellEnd"/>
      <w:r w:rsidRPr="004866F7">
        <w:rPr>
          <w:rFonts w:cs="David"/>
          <w:b/>
          <w:bCs/>
          <w:sz w:val="24"/>
          <w:szCs w:val="24"/>
          <w:rtl/>
        </w:rPr>
        <w:t>, המחלקה להנדסת בניין</w:t>
      </w:r>
      <w:r w:rsidRPr="004866F7">
        <w:rPr>
          <w:rFonts w:cs="David"/>
          <w:sz w:val="24"/>
          <w:szCs w:val="24"/>
          <w:rtl/>
        </w:rPr>
        <w:t xml:space="preserve"> </w:t>
      </w:r>
      <w:r w:rsidR="004866F7">
        <w:rPr>
          <w:rFonts w:cs="David" w:hint="cs"/>
          <w:sz w:val="24"/>
          <w:szCs w:val="24"/>
          <w:rtl/>
        </w:rPr>
        <w:t xml:space="preserve">                       </w:t>
      </w:r>
      <w:r w:rsidRPr="004866F7">
        <w:rPr>
          <w:rFonts w:cs="David"/>
          <w:sz w:val="24"/>
          <w:szCs w:val="24"/>
          <w:rtl/>
        </w:rPr>
        <w:t xml:space="preserve">(הנדסת מבנים), </w:t>
      </w:r>
      <w:r w:rsidR="004866F7">
        <w:rPr>
          <w:rFonts w:cs="David" w:hint="cs"/>
          <w:sz w:val="24"/>
          <w:szCs w:val="24"/>
          <w:rtl/>
        </w:rPr>
        <w:t xml:space="preserve">     </w:t>
      </w:r>
      <w:r w:rsidR="00BE05A0">
        <w:rPr>
          <w:rFonts w:cs="David" w:hint="cs"/>
          <w:sz w:val="24"/>
          <w:szCs w:val="24"/>
          <w:rtl/>
        </w:rPr>
        <w:t xml:space="preserve"> </w:t>
      </w:r>
      <w:r w:rsidR="004866F7">
        <w:rPr>
          <w:rFonts w:cs="David" w:hint="cs"/>
          <w:sz w:val="24"/>
          <w:szCs w:val="24"/>
          <w:rtl/>
        </w:rPr>
        <w:t xml:space="preserve"> </w:t>
      </w:r>
      <w:r w:rsidRPr="004866F7">
        <w:rPr>
          <w:rFonts w:cs="David"/>
          <w:sz w:val="24"/>
          <w:szCs w:val="24"/>
          <w:rtl/>
        </w:rPr>
        <w:t>אוניברסיטת בן גוריון בנגב.</w:t>
      </w:r>
    </w:p>
    <w:p w14:paraId="5341F51E" w14:textId="34056894" w:rsidR="00855008" w:rsidRPr="004866F7" w:rsidRDefault="00855008" w:rsidP="00855008">
      <w:pPr>
        <w:spacing w:line="360" w:lineRule="auto"/>
        <w:jc w:val="both"/>
        <w:rPr>
          <w:rFonts w:cs="David"/>
          <w:sz w:val="24"/>
          <w:szCs w:val="24"/>
        </w:rPr>
      </w:pPr>
      <w:r w:rsidRPr="004866F7">
        <w:rPr>
          <w:rFonts w:cs="David"/>
          <w:sz w:val="24"/>
          <w:szCs w:val="24"/>
          <w:rtl/>
        </w:rPr>
        <w:t xml:space="preserve">2005 </w:t>
      </w:r>
      <w:r w:rsidR="004866F7">
        <w:rPr>
          <w:rFonts w:cs="David" w:hint="cs"/>
          <w:sz w:val="24"/>
          <w:szCs w:val="24"/>
          <w:rtl/>
        </w:rPr>
        <w:t>:</w:t>
      </w:r>
      <w:r w:rsidRPr="004866F7">
        <w:rPr>
          <w:rFonts w:cs="David"/>
          <w:sz w:val="24"/>
          <w:szCs w:val="24"/>
          <w:rtl/>
        </w:rPr>
        <w:t xml:space="preserve">  </w:t>
      </w:r>
      <w:r w:rsidRPr="004866F7">
        <w:rPr>
          <w:rFonts w:cs="David"/>
          <w:b/>
          <w:bCs/>
          <w:sz w:val="24"/>
          <w:szCs w:val="24"/>
        </w:rPr>
        <w:t>M.Sc.</w:t>
      </w:r>
      <w:r w:rsidRPr="004866F7">
        <w:rPr>
          <w:rFonts w:cs="David"/>
          <w:b/>
          <w:bCs/>
          <w:sz w:val="24"/>
          <w:szCs w:val="24"/>
          <w:rtl/>
        </w:rPr>
        <w:t>, המחלקה למדעי הגיאולוגיה והסביבה</w:t>
      </w:r>
      <w:r w:rsidRPr="004866F7">
        <w:rPr>
          <w:rFonts w:cs="David"/>
          <w:sz w:val="24"/>
          <w:szCs w:val="24"/>
          <w:rtl/>
        </w:rPr>
        <w:t xml:space="preserve"> (גיאולוגיה הנדסית), אוניברסיטת בן גוריון בנגב.</w:t>
      </w:r>
    </w:p>
    <w:p w14:paraId="2465752A" w14:textId="4E89B6CE" w:rsidR="00855008" w:rsidRDefault="00855008" w:rsidP="00855008">
      <w:pPr>
        <w:spacing w:line="360" w:lineRule="auto"/>
        <w:jc w:val="both"/>
        <w:rPr>
          <w:rFonts w:cs="David"/>
          <w:sz w:val="24"/>
          <w:szCs w:val="24"/>
        </w:rPr>
      </w:pPr>
      <w:r w:rsidRPr="004866F7">
        <w:rPr>
          <w:rFonts w:cs="David"/>
          <w:sz w:val="24"/>
          <w:szCs w:val="24"/>
          <w:rtl/>
        </w:rPr>
        <w:t>2002</w:t>
      </w:r>
      <w:r>
        <w:rPr>
          <w:rFonts w:cs="David"/>
          <w:sz w:val="24"/>
          <w:szCs w:val="24"/>
          <w:rtl/>
        </w:rPr>
        <w:t xml:space="preserve"> </w:t>
      </w:r>
      <w:r w:rsidR="004866F7">
        <w:rPr>
          <w:rFonts w:cs="David" w:hint="cs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 xml:space="preserve">   </w:t>
      </w:r>
      <w:r w:rsidRPr="004866F7">
        <w:rPr>
          <w:rFonts w:cs="David"/>
          <w:b/>
          <w:bCs/>
          <w:sz w:val="24"/>
          <w:szCs w:val="24"/>
        </w:rPr>
        <w:t>B.Sc.</w:t>
      </w:r>
      <w:r w:rsidRPr="004866F7">
        <w:rPr>
          <w:rFonts w:cs="David"/>
          <w:b/>
          <w:bCs/>
          <w:sz w:val="24"/>
          <w:szCs w:val="24"/>
          <w:rtl/>
        </w:rPr>
        <w:t>, המחלקה למדעי הגיאולוגיה והסביבה</w:t>
      </w:r>
      <w:r>
        <w:rPr>
          <w:rFonts w:cs="David"/>
          <w:sz w:val="24"/>
          <w:szCs w:val="24"/>
          <w:rtl/>
        </w:rPr>
        <w:t xml:space="preserve"> (גיאולוגיה הנדסית), אוניברסיטת בן גוריון בנגב. </w:t>
      </w:r>
    </w:p>
    <w:p w14:paraId="634C89FF" w14:textId="77777777" w:rsidR="00855008" w:rsidRDefault="00855008" w:rsidP="00855008">
      <w:pPr>
        <w:tabs>
          <w:tab w:val="left" w:pos="1286"/>
          <w:tab w:val="left" w:pos="1466"/>
        </w:tabs>
        <w:ind w:left="144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 xml:space="preserve">  </w:t>
      </w:r>
    </w:p>
    <w:p w14:paraId="0A56EF41" w14:textId="77777777" w:rsidR="00855008" w:rsidRPr="00855008" w:rsidRDefault="00855008" w:rsidP="00855008">
      <w:pPr>
        <w:spacing w:line="360" w:lineRule="auto"/>
        <w:contextualSpacing/>
        <w:rPr>
          <w:rFonts w:cs="David"/>
          <w:b/>
          <w:bCs/>
          <w:sz w:val="28"/>
          <w:szCs w:val="28"/>
          <w:u w:val="single"/>
        </w:rPr>
      </w:pPr>
      <w:r w:rsidRPr="00855008">
        <w:rPr>
          <w:rFonts w:cs="David"/>
          <w:b/>
          <w:bCs/>
          <w:sz w:val="28"/>
          <w:szCs w:val="28"/>
          <w:u w:val="single"/>
          <w:rtl/>
        </w:rPr>
        <w:t>הכשרה מקצועית</w:t>
      </w:r>
    </w:p>
    <w:p w14:paraId="6641860D" w14:textId="31D00363" w:rsidR="00855008" w:rsidRPr="004866F7" w:rsidRDefault="00855008" w:rsidP="00855008">
      <w:pPr>
        <w:spacing w:line="360" w:lineRule="auto"/>
        <w:contextualSpacing/>
        <w:jc w:val="both"/>
        <w:rPr>
          <w:rFonts w:cs="David" w:hint="cs"/>
          <w:sz w:val="24"/>
          <w:szCs w:val="24"/>
          <w:rtl/>
        </w:rPr>
      </w:pPr>
      <w:r w:rsidRPr="004866F7">
        <w:rPr>
          <w:rFonts w:cs="David"/>
          <w:sz w:val="24"/>
          <w:szCs w:val="24"/>
          <w:rtl/>
        </w:rPr>
        <w:t>2021</w:t>
      </w:r>
      <w:r w:rsidR="004866F7">
        <w:rPr>
          <w:rFonts w:cs="David" w:hint="cs"/>
          <w:sz w:val="24"/>
          <w:szCs w:val="24"/>
          <w:rtl/>
        </w:rPr>
        <w:t xml:space="preserve"> : </w:t>
      </w:r>
      <w:r w:rsidRPr="004866F7">
        <w:rPr>
          <w:rFonts w:cs="David"/>
          <w:sz w:val="24"/>
          <w:szCs w:val="24"/>
          <w:rtl/>
        </w:rPr>
        <w:t xml:space="preserve"> קורס תכנון שדרוג מבנים לרעידות אדמה (איגוד המהנדסים )</w:t>
      </w:r>
      <w:r w:rsidR="004866F7">
        <w:rPr>
          <w:rFonts w:cs="David" w:hint="cs"/>
          <w:sz w:val="24"/>
          <w:szCs w:val="24"/>
          <w:rtl/>
        </w:rPr>
        <w:t>.</w:t>
      </w:r>
    </w:p>
    <w:p w14:paraId="7AC07CBB" w14:textId="5759F9C6" w:rsidR="00855008" w:rsidRPr="004866F7" w:rsidRDefault="00855008" w:rsidP="00855008">
      <w:pPr>
        <w:spacing w:line="360" w:lineRule="auto"/>
        <w:contextualSpacing/>
        <w:jc w:val="both"/>
        <w:rPr>
          <w:rFonts w:cs="David"/>
          <w:sz w:val="24"/>
          <w:szCs w:val="24"/>
          <w:rtl/>
        </w:rPr>
      </w:pPr>
      <w:r w:rsidRPr="004866F7">
        <w:rPr>
          <w:rFonts w:cs="David"/>
          <w:sz w:val="24"/>
          <w:szCs w:val="24"/>
          <w:rtl/>
        </w:rPr>
        <w:t xml:space="preserve">2019 </w:t>
      </w:r>
      <w:r w:rsidR="004866F7">
        <w:rPr>
          <w:rFonts w:cs="David" w:hint="cs"/>
          <w:sz w:val="24"/>
          <w:szCs w:val="24"/>
          <w:rtl/>
        </w:rPr>
        <w:t xml:space="preserve">: </w:t>
      </w:r>
      <w:r w:rsidRPr="004866F7">
        <w:rPr>
          <w:rFonts w:cs="David"/>
          <w:sz w:val="24"/>
          <w:szCs w:val="24"/>
          <w:rtl/>
        </w:rPr>
        <w:t xml:space="preserve"> קורס </w:t>
      </w:r>
      <w:r w:rsidRPr="004866F7">
        <w:rPr>
          <w:rFonts w:cs="David"/>
          <w:sz w:val="24"/>
          <w:szCs w:val="24"/>
        </w:rPr>
        <w:t>Revit structural</w:t>
      </w:r>
      <w:r w:rsidRPr="004866F7">
        <w:rPr>
          <w:rFonts w:cs="David"/>
          <w:sz w:val="24"/>
          <w:szCs w:val="24"/>
          <w:rtl/>
        </w:rPr>
        <w:t xml:space="preserve"> למהנדסים (חברת </w:t>
      </w:r>
      <w:r w:rsidRPr="004866F7">
        <w:rPr>
          <w:rFonts w:cs="David"/>
          <w:sz w:val="24"/>
          <w:szCs w:val="24"/>
        </w:rPr>
        <w:t>WEBIM</w:t>
      </w:r>
      <w:r w:rsidRPr="004866F7">
        <w:rPr>
          <w:rFonts w:cs="David"/>
          <w:sz w:val="24"/>
          <w:szCs w:val="24"/>
          <w:rtl/>
        </w:rPr>
        <w:t>)</w:t>
      </w:r>
      <w:r w:rsidR="004866F7">
        <w:rPr>
          <w:rFonts w:cs="David" w:hint="cs"/>
          <w:sz w:val="24"/>
          <w:szCs w:val="24"/>
          <w:rtl/>
        </w:rPr>
        <w:t>.</w:t>
      </w:r>
    </w:p>
    <w:p w14:paraId="457E143C" w14:textId="32CE10C4" w:rsidR="00855008" w:rsidRDefault="00855008" w:rsidP="00855008">
      <w:pPr>
        <w:spacing w:line="360" w:lineRule="auto"/>
        <w:contextualSpacing/>
        <w:jc w:val="both"/>
        <w:rPr>
          <w:rFonts w:cs="David"/>
          <w:b/>
          <w:bCs/>
          <w:sz w:val="24"/>
          <w:szCs w:val="24"/>
          <w:rtl/>
        </w:rPr>
      </w:pPr>
      <w:r w:rsidRPr="004866F7">
        <w:rPr>
          <w:rFonts w:cs="David"/>
          <w:sz w:val="24"/>
          <w:szCs w:val="24"/>
          <w:rtl/>
        </w:rPr>
        <w:t>2006</w:t>
      </w:r>
      <w:r w:rsidR="004866F7">
        <w:rPr>
          <w:rFonts w:cs="David" w:hint="cs"/>
          <w:sz w:val="24"/>
          <w:szCs w:val="24"/>
          <w:rtl/>
        </w:rPr>
        <w:t xml:space="preserve"> :</w:t>
      </w:r>
      <w:r>
        <w:rPr>
          <w:rFonts w:cs="David"/>
          <w:sz w:val="24"/>
          <w:szCs w:val="24"/>
          <w:rtl/>
        </w:rPr>
        <w:t xml:space="preserve">  </w:t>
      </w:r>
      <w:r w:rsidR="004866F7">
        <w:rPr>
          <w:rFonts w:cs="David"/>
          <w:sz w:val="24"/>
          <w:szCs w:val="24"/>
          <w:rtl/>
        </w:rPr>
        <w:t xml:space="preserve">הסמכת "ממונה פיצוצים" </w:t>
      </w:r>
      <w:r>
        <w:rPr>
          <w:rFonts w:cs="David"/>
          <w:sz w:val="24"/>
          <w:szCs w:val="24"/>
          <w:rtl/>
        </w:rPr>
        <w:t xml:space="preserve">המוסד לבטיחות </w:t>
      </w:r>
      <w:proofErr w:type="spellStart"/>
      <w:r>
        <w:rPr>
          <w:rFonts w:cs="David"/>
          <w:sz w:val="24"/>
          <w:szCs w:val="24"/>
          <w:rtl/>
        </w:rPr>
        <w:t>וגיהות</w:t>
      </w:r>
      <w:proofErr w:type="spellEnd"/>
      <w:r>
        <w:rPr>
          <w:rFonts w:cs="David"/>
          <w:sz w:val="24"/>
          <w:szCs w:val="24"/>
          <w:rtl/>
        </w:rPr>
        <w:t>, בשם משרד העבודה</w:t>
      </w:r>
      <w:r w:rsidR="004866F7">
        <w:rPr>
          <w:rFonts w:cs="David" w:hint="cs"/>
          <w:sz w:val="24"/>
          <w:szCs w:val="24"/>
          <w:rtl/>
        </w:rPr>
        <w:t>.</w:t>
      </w:r>
    </w:p>
    <w:p w14:paraId="10DB16D8" w14:textId="77777777" w:rsidR="00855008" w:rsidRDefault="00855008" w:rsidP="00855008">
      <w:pPr>
        <w:tabs>
          <w:tab w:val="left" w:pos="1286"/>
          <w:tab w:val="left" w:pos="1466"/>
        </w:tabs>
        <w:ind w:left="1440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                </w:t>
      </w:r>
    </w:p>
    <w:p w14:paraId="4008162A" w14:textId="77777777" w:rsidR="00855008" w:rsidRPr="00855008" w:rsidRDefault="00855008" w:rsidP="00855008">
      <w:pPr>
        <w:rPr>
          <w:rFonts w:cs="David"/>
          <w:b/>
          <w:bCs/>
          <w:sz w:val="28"/>
          <w:szCs w:val="28"/>
          <w:u w:val="single"/>
        </w:rPr>
      </w:pPr>
      <w:r w:rsidRPr="00855008">
        <w:rPr>
          <w:rFonts w:cs="David"/>
          <w:b/>
          <w:bCs/>
          <w:sz w:val="28"/>
          <w:szCs w:val="28"/>
          <w:u w:val="single"/>
          <w:rtl/>
        </w:rPr>
        <w:t>ניסיון מקצועי</w:t>
      </w:r>
    </w:p>
    <w:p w14:paraId="11471DDB" w14:textId="77777777" w:rsidR="00855008" w:rsidRDefault="00855008" w:rsidP="00855008">
      <w:pPr>
        <w:tabs>
          <w:tab w:val="left" w:pos="1286"/>
          <w:tab w:val="left" w:pos="1466"/>
        </w:tabs>
        <w:ind w:left="1440"/>
        <w:jc w:val="both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 </w:t>
      </w:r>
    </w:p>
    <w:p w14:paraId="705110CE" w14:textId="5306D772" w:rsidR="00855008" w:rsidRDefault="00855008" w:rsidP="00855008">
      <w:pPr>
        <w:rPr>
          <w:rFonts w:cs="David"/>
          <w:sz w:val="24"/>
          <w:szCs w:val="24"/>
          <w:rtl/>
        </w:rPr>
      </w:pPr>
      <w:r w:rsidRPr="009315D2">
        <w:rPr>
          <w:rFonts w:cs="David"/>
          <w:sz w:val="24"/>
          <w:szCs w:val="24"/>
          <w:rtl/>
        </w:rPr>
        <w:t xml:space="preserve">2011 - היום </w:t>
      </w:r>
      <w:r>
        <w:rPr>
          <w:rFonts w:cs="David" w:hint="cs"/>
          <w:sz w:val="24"/>
          <w:szCs w:val="24"/>
          <w:rtl/>
        </w:rPr>
        <w:t xml:space="preserve">: </w:t>
      </w:r>
      <w:r>
        <w:rPr>
          <w:rFonts w:cs="David"/>
          <w:sz w:val="24"/>
          <w:szCs w:val="24"/>
          <w:rtl/>
        </w:rPr>
        <w:t xml:space="preserve"> </w:t>
      </w:r>
      <w:r w:rsidR="009315D2">
        <w:rPr>
          <w:rFonts w:cs="David" w:hint="cs"/>
          <w:sz w:val="24"/>
          <w:szCs w:val="24"/>
          <w:rtl/>
        </w:rPr>
        <w:t xml:space="preserve">   </w:t>
      </w:r>
      <w:r w:rsidRPr="00855008">
        <w:rPr>
          <w:rFonts w:cs="David"/>
          <w:b/>
          <w:bCs/>
          <w:sz w:val="24"/>
          <w:szCs w:val="24"/>
          <w:rtl/>
        </w:rPr>
        <w:t>א. טייב הנדסה בע"מ</w:t>
      </w:r>
      <w:r>
        <w:rPr>
          <w:rFonts w:cs="David"/>
          <w:sz w:val="24"/>
          <w:szCs w:val="24"/>
          <w:rtl/>
        </w:rPr>
        <w:t xml:space="preserve"> </w:t>
      </w:r>
    </w:p>
    <w:p w14:paraId="550F2212" w14:textId="32565D30" w:rsidR="00855008" w:rsidRPr="009315D2" w:rsidRDefault="00855008" w:rsidP="00855008">
      <w:pPr>
        <w:rPr>
          <w:rFonts w:cs="David"/>
          <w:sz w:val="28"/>
          <w:szCs w:val="28"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 w:rsidRPr="009315D2">
        <w:rPr>
          <w:rFonts w:cs="David"/>
          <w:b/>
          <w:bCs/>
          <w:sz w:val="28"/>
          <w:szCs w:val="28"/>
          <w:u w:val="single"/>
          <w:rtl/>
        </w:rPr>
        <w:t>מהנדס אזרחי</w:t>
      </w:r>
      <w:r w:rsidRPr="009315D2">
        <w:rPr>
          <w:rFonts w:cs="David"/>
          <w:sz w:val="28"/>
          <w:szCs w:val="28"/>
          <w:u w:val="single"/>
          <w:rtl/>
        </w:rPr>
        <w:t xml:space="preserve"> </w:t>
      </w:r>
      <w:r w:rsidRPr="009315D2">
        <w:rPr>
          <w:rFonts w:cs="David" w:hint="cs"/>
          <w:sz w:val="28"/>
          <w:szCs w:val="28"/>
          <w:u w:val="single"/>
          <w:rtl/>
        </w:rPr>
        <w:t>:</w:t>
      </w:r>
    </w:p>
    <w:p w14:paraId="344E40B8" w14:textId="77777777" w:rsid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>תכנון ועריכת  סקרי קרקע, חוות דעת גאו</w:t>
      </w:r>
      <w:r w:rsidRPr="009315D2">
        <w:rPr>
          <w:rFonts w:cs="David" w:hint="cs"/>
          <w:sz w:val="24"/>
          <w:szCs w:val="24"/>
          <w:rtl/>
        </w:rPr>
        <w:t xml:space="preserve"> </w:t>
      </w:r>
      <w:r w:rsidRPr="009315D2">
        <w:rPr>
          <w:rFonts w:cs="David"/>
          <w:sz w:val="24"/>
          <w:szCs w:val="24"/>
          <w:rtl/>
        </w:rPr>
        <w:t xml:space="preserve">הנדסיות וייעוץ קרקע ללקוחות פרטיים </w:t>
      </w:r>
    </w:p>
    <w:p w14:paraId="70FE9C27" w14:textId="3764A284" w:rsidR="00855008" w:rsidRDefault="009315D2" w:rsidP="009315D2">
      <w:pPr>
        <w:pStyle w:val="ae"/>
        <w:tabs>
          <w:tab w:val="left" w:pos="1708"/>
        </w:tabs>
        <w:spacing w:line="360" w:lineRule="auto"/>
        <w:ind w:left="1425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855008" w:rsidRPr="009315D2">
        <w:rPr>
          <w:rFonts w:cs="David"/>
          <w:sz w:val="24"/>
          <w:szCs w:val="24"/>
          <w:rtl/>
        </w:rPr>
        <w:t>ורשויות</w:t>
      </w:r>
      <w:r>
        <w:rPr>
          <w:rFonts w:cs="David" w:hint="cs"/>
          <w:sz w:val="24"/>
          <w:szCs w:val="24"/>
          <w:rtl/>
        </w:rPr>
        <w:t>.</w:t>
      </w:r>
    </w:p>
    <w:p w14:paraId="72B984F8" w14:textId="63272D38" w:rsidR="00855008" w:rsidRP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>תכנון קונסטרוקציות מבנים בתחום התעשייה, מבני תמך לקרקע ויציבות מדרונות</w:t>
      </w:r>
      <w:r w:rsidR="009315D2">
        <w:rPr>
          <w:rFonts w:cs="David" w:hint="cs"/>
          <w:sz w:val="24"/>
          <w:szCs w:val="24"/>
          <w:rtl/>
        </w:rPr>
        <w:t>.</w:t>
      </w:r>
    </w:p>
    <w:p w14:paraId="14B6C758" w14:textId="77777777" w:rsid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 xml:space="preserve">תכנון תשתיות הנדסה אזרחית בקווי חלוקת גז טבעי באזור חדרה והעמקים לרבות </w:t>
      </w:r>
    </w:p>
    <w:p w14:paraId="522F0139" w14:textId="70FE9E13" w:rsidR="00855008" w:rsidRPr="009315D2" w:rsidRDefault="009315D2" w:rsidP="009315D2">
      <w:pPr>
        <w:pStyle w:val="ae"/>
        <w:tabs>
          <w:tab w:val="left" w:pos="1708"/>
        </w:tabs>
        <w:spacing w:line="360" w:lineRule="auto"/>
        <w:ind w:left="1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855008" w:rsidRPr="009315D2">
        <w:rPr>
          <w:rFonts w:cs="David"/>
          <w:sz w:val="24"/>
          <w:szCs w:val="24"/>
          <w:rtl/>
        </w:rPr>
        <w:t xml:space="preserve">קידוחי </w:t>
      </w:r>
      <w:r w:rsidR="00855008" w:rsidRPr="009315D2">
        <w:rPr>
          <w:rFonts w:cs="David"/>
          <w:sz w:val="24"/>
          <w:szCs w:val="24"/>
        </w:rPr>
        <w:t xml:space="preserve">HDD </w:t>
      </w:r>
      <w:r>
        <w:rPr>
          <w:rFonts w:cs="David" w:hint="cs"/>
          <w:sz w:val="24"/>
          <w:szCs w:val="24"/>
          <w:rtl/>
        </w:rPr>
        <w:t>.</w:t>
      </w:r>
    </w:p>
    <w:p w14:paraId="704ECD88" w14:textId="79CCDE1A" w:rsidR="00855008" w:rsidRP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 xml:space="preserve">עריכת  נספחים גיאולוגיים – סיסמיים  </w:t>
      </w:r>
      <w:proofErr w:type="spellStart"/>
      <w:r w:rsidRPr="009315D2">
        <w:rPr>
          <w:rFonts w:cs="David"/>
          <w:sz w:val="24"/>
          <w:szCs w:val="24"/>
          <w:rtl/>
        </w:rPr>
        <w:t>לתב"עות</w:t>
      </w:r>
      <w:proofErr w:type="spellEnd"/>
      <w:r w:rsidRPr="009315D2">
        <w:rPr>
          <w:rFonts w:cs="David"/>
          <w:sz w:val="24"/>
          <w:szCs w:val="24"/>
          <w:rtl/>
        </w:rPr>
        <w:t xml:space="preserve"> </w:t>
      </w:r>
    </w:p>
    <w:p w14:paraId="1A2FD4D7" w14:textId="662BBFA9" w:rsidR="00855008" w:rsidRP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>ניהול התכנון של פרויקטים בהנדסה אזרחית בתחום הקונסטרוקציה והתשתיות</w:t>
      </w:r>
      <w:r w:rsidR="009315D2">
        <w:rPr>
          <w:rFonts w:cs="David" w:hint="cs"/>
          <w:sz w:val="24"/>
          <w:szCs w:val="24"/>
          <w:rtl/>
        </w:rPr>
        <w:t>.</w:t>
      </w:r>
      <w:r w:rsidRPr="009315D2">
        <w:rPr>
          <w:rFonts w:cs="David"/>
          <w:sz w:val="24"/>
          <w:szCs w:val="24"/>
          <w:rtl/>
        </w:rPr>
        <w:t xml:space="preserve"> </w:t>
      </w:r>
    </w:p>
    <w:p w14:paraId="38050E74" w14:textId="77777777" w:rsidR="00855008" w:rsidRDefault="00855008" w:rsidP="00855008">
      <w:pPr>
        <w:rPr>
          <w:rFonts w:cs="David"/>
          <w:b/>
          <w:bCs/>
          <w:sz w:val="24"/>
          <w:szCs w:val="24"/>
          <w:u w:val="single"/>
          <w:rtl/>
        </w:rPr>
      </w:pPr>
    </w:p>
    <w:p w14:paraId="35084385" w14:textId="53B2DE52" w:rsidR="00855008" w:rsidRDefault="00855008" w:rsidP="00855008">
      <w:pPr>
        <w:rPr>
          <w:rFonts w:cs="David"/>
          <w:b/>
          <w:bCs/>
          <w:sz w:val="24"/>
          <w:szCs w:val="24"/>
          <w:u w:val="single"/>
          <w:rtl/>
        </w:rPr>
      </w:pPr>
      <w:r w:rsidRPr="009315D2">
        <w:rPr>
          <w:rFonts w:cs="David"/>
          <w:sz w:val="24"/>
          <w:szCs w:val="24"/>
          <w:rtl/>
        </w:rPr>
        <w:t>2019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 w:rsidR="009315D2">
        <w:rPr>
          <w:rFonts w:cs="David"/>
          <w:b/>
          <w:bCs/>
          <w:sz w:val="24"/>
          <w:szCs w:val="24"/>
          <w:rtl/>
        </w:rPr>
        <w:tab/>
      </w:r>
      <w:r w:rsidR="009315D2">
        <w:rPr>
          <w:rFonts w:cs="David" w:hint="cs"/>
          <w:b/>
          <w:bCs/>
          <w:sz w:val="24"/>
          <w:szCs w:val="24"/>
          <w:rtl/>
        </w:rPr>
        <w:t xml:space="preserve">     :</w:t>
      </w:r>
      <w:r w:rsidR="009315D2">
        <w:rPr>
          <w:rFonts w:cs="David"/>
          <w:b/>
          <w:bCs/>
          <w:sz w:val="24"/>
          <w:szCs w:val="24"/>
          <w:rtl/>
        </w:rPr>
        <w:tab/>
      </w:r>
      <w:r w:rsidRPr="009315D2">
        <w:rPr>
          <w:rFonts w:cs="David"/>
          <w:b/>
          <w:bCs/>
          <w:sz w:val="24"/>
          <w:szCs w:val="24"/>
          <w:rtl/>
        </w:rPr>
        <w:t>אוניברסיטת בן גוריון בנגב</w:t>
      </w:r>
      <w:r w:rsidR="009315D2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2983F877" w14:textId="77777777" w:rsidR="009315D2" w:rsidRDefault="00855008" w:rsidP="009315D2">
      <w:pPr>
        <w:spacing w:line="276" w:lineRule="auto"/>
        <w:ind w:left="720" w:firstLine="720"/>
        <w:jc w:val="both"/>
        <w:rPr>
          <w:rFonts w:cs="David"/>
          <w:sz w:val="24"/>
          <w:szCs w:val="24"/>
          <w:rtl/>
        </w:rPr>
      </w:pPr>
      <w:r w:rsidRPr="009315D2">
        <w:rPr>
          <w:rFonts w:cs="David"/>
          <w:b/>
          <w:bCs/>
          <w:sz w:val="28"/>
          <w:szCs w:val="28"/>
          <w:u w:val="single"/>
          <w:rtl/>
        </w:rPr>
        <w:t>מרצה מן החוץ</w:t>
      </w:r>
      <w:r>
        <w:rPr>
          <w:rFonts w:cs="David"/>
          <w:sz w:val="24"/>
          <w:szCs w:val="24"/>
          <w:rtl/>
        </w:rPr>
        <w:t xml:space="preserve"> </w:t>
      </w:r>
    </w:p>
    <w:p w14:paraId="191314D1" w14:textId="77777777" w:rsidR="00855008" w:rsidRDefault="00855008" w:rsidP="009315D2">
      <w:pPr>
        <w:spacing w:line="276" w:lineRule="auto"/>
        <w:ind w:left="720" w:firstLine="72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במחלקה להנדסת בניין (גיאולוגיה למהנדסים)</w:t>
      </w:r>
      <w:r w:rsidR="009315D2">
        <w:rPr>
          <w:rFonts w:cs="David" w:hint="cs"/>
          <w:sz w:val="24"/>
          <w:szCs w:val="24"/>
          <w:rtl/>
        </w:rPr>
        <w:t>.</w:t>
      </w:r>
    </w:p>
    <w:p w14:paraId="0C12650E" w14:textId="77777777" w:rsidR="00855008" w:rsidRDefault="00855008" w:rsidP="00855008">
      <w:pPr>
        <w:rPr>
          <w:rFonts w:cs="David"/>
          <w:b/>
          <w:bCs/>
          <w:sz w:val="24"/>
          <w:szCs w:val="24"/>
          <w:u w:val="single"/>
        </w:rPr>
      </w:pPr>
    </w:p>
    <w:p w14:paraId="38BB765F" w14:textId="44084067" w:rsidR="00855008" w:rsidRDefault="00855008" w:rsidP="00855008">
      <w:pPr>
        <w:rPr>
          <w:rFonts w:cs="David"/>
          <w:b/>
          <w:bCs/>
          <w:sz w:val="24"/>
          <w:szCs w:val="24"/>
          <w:u w:val="single"/>
          <w:rtl/>
        </w:rPr>
      </w:pPr>
      <w:r w:rsidRPr="009315D2">
        <w:rPr>
          <w:rFonts w:cs="David"/>
          <w:sz w:val="24"/>
          <w:szCs w:val="24"/>
          <w:rtl/>
        </w:rPr>
        <w:t xml:space="preserve">2011-2017 </w:t>
      </w:r>
      <w:r w:rsidR="009315D2" w:rsidRPr="009315D2">
        <w:rPr>
          <w:rFonts w:cs="David" w:hint="cs"/>
          <w:b/>
          <w:bCs/>
          <w:sz w:val="24"/>
          <w:szCs w:val="24"/>
          <w:rtl/>
        </w:rPr>
        <w:t>:</w:t>
      </w:r>
      <w:r w:rsidR="009315D2" w:rsidRPr="009315D2">
        <w:rPr>
          <w:rFonts w:cs="David" w:hint="cs"/>
          <w:sz w:val="24"/>
          <w:szCs w:val="24"/>
          <w:rtl/>
        </w:rPr>
        <w:t xml:space="preserve"> </w:t>
      </w:r>
      <w:r w:rsidR="009315D2">
        <w:rPr>
          <w:rFonts w:cs="David" w:hint="cs"/>
          <w:b/>
          <w:bCs/>
          <w:sz w:val="24"/>
          <w:szCs w:val="24"/>
          <w:rtl/>
        </w:rPr>
        <w:t xml:space="preserve">     </w:t>
      </w:r>
      <w:r w:rsidRPr="009315D2">
        <w:rPr>
          <w:rFonts w:cs="David"/>
          <w:b/>
          <w:bCs/>
          <w:sz w:val="24"/>
          <w:szCs w:val="24"/>
          <w:rtl/>
        </w:rPr>
        <w:t xml:space="preserve">המכללה האקדמית להנדסה סמי שמעון </w:t>
      </w:r>
      <w:r w:rsidRPr="009315D2">
        <w:rPr>
          <w:rFonts w:cs="David"/>
          <w:b/>
          <w:bCs/>
          <w:sz w:val="24"/>
          <w:szCs w:val="24"/>
        </w:rPr>
        <w:t xml:space="preserve">SCE </w:t>
      </w:r>
    </w:p>
    <w:p w14:paraId="25FBA7DE" w14:textId="206ACDB1" w:rsidR="009315D2" w:rsidRPr="009315D2" w:rsidRDefault="00855008" w:rsidP="009315D2">
      <w:pPr>
        <w:spacing w:line="276" w:lineRule="auto"/>
        <w:ind w:left="720" w:firstLine="72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9315D2">
        <w:rPr>
          <w:rFonts w:cs="David"/>
          <w:b/>
          <w:bCs/>
          <w:sz w:val="28"/>
          <w:szCs w:val="28"/>
          <w:u w:val="single"/>
          <w:rtl/>
        </w:rPr>
        <w:t xml:space="preserve">מרצה מן החוץ </w:t>
      </w:r>
      <w:r w:rsidR="009315D2" w:rsidRPr="009315D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0AB8DB67" w14:textId="30895BBA" w:rsidR="00855008" w:rsidRDefault="009315D2" w:rsidP="009315D2">
      <w:pPr>
        <w:spacing w:line="276" w:lineRule="auto"/>
        <w:ind w:left="7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="00855008">
        <w:rPr>
          <w:rFonts w:cs="David"/>
          <w:sz w:val="24"/>
          <w:szCs w:val="24"/>
          <w:rtl/>
        </w:rPr>
        <w:t>מחלקה להנדסת בניין   (הנדסת קרקע וביסוס)</w:t>
      </w:r>
      <w:r w:rsidR="004866F7">
        <w:rPr>
          <w:rFonts w:cs="David" w:hint="cs"/>
          <w:sz w:val="24"/>
          <w:szCs w:val="24"/>
          <w:rtl/>
        </w:rPr>
        <w:t>.</w:t>
      </w:r>
    </w:p>
    <w:p w14:paraId="14BDE373" w14:textId="53CB6DAC" w:rsidR="009315D2" w:rsidRDefault="009315D2" w:rsidP="009315D2">
      <w:pPr>
        <w:spacing w:line="276" w:lineRule="auto"/>
        <w:ind w:left="720" w:firstLine="720"/>
        <w:jc w:val="both"/>
        <w:rPr>
          <w:rFonts w:cs="David"/>
          <w:sz w:val="24"/>
          <w:szCs w:val="24"/>
          <w:rtl/>
        </w:rPr>
      </w:pPr>
    </w:p>
    <w:p w14:paraId="3E3B307B" w14:textId="77777777" w:rsidR="009315D2" w:rsidRDefault="009315D2" w:rsidP="009315D2">
      <w:pPr>
        <w:spacing w:line="276" w:lineRule="auto"/>
        <w:ind w:left="720" w:firstLine="720"/>
        <w:jc w:val="both"/>
        <w:rPr>
          <w:rFonts w:cs="David"/>
          <w:sz w:val="24"/>
          <w:szCs w:val="24"/>
        </w:rPr>
      </w:pPr>
    </w:p>
    <w:p w14:paraId="70C5BD6E" w14:textId="77777777" w:rsidR="00855008" w:rsidRDefault="00855008" w:rsidP="00855008">
      <w:pPr>
        <w:tabs>
          <w:tab w:val="left" w:pos="1286"/>
          <w:tab w:val="left" w:pos="1466"/>
        </w:tabs>
        <w:ind w:left="1440"/>
        <w:jc w:val="both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 </w:t>
      </w:r>
    </w:p>
    <w:p w14:paraId="1E008B64" w14:textId="410A2969" w:rsidR="009315D2" w:rsidRDefault="00855008" w:rsidP="00855008">
      <w:pPr>
        <w:rPr>
          <w:rFonts w:cs="David"/>
          <w:sz w:val="24"/>
          <w:szCs w:val="24"/>
          <w:rtl/>
        </w:rPr>
      </w:pPr>
      <w:r w:rsidRPr="009315D2">
        <w:rPr>
          <w:rFonts w:cs="David"/>
          <w:sz w:val="24"/>
          <w:szCs w:val="24"/>
          <w:rtl/>
        </w:rPr>
        <w:t>2010- 2008</w:t>
      </w:r>
      <w:r>
        <w:rPr>
          <w:rFonts w:cs="David"/>
          <w:sz w:val="24"/>
          <w:szCs w:val="24"/>
          <w:rtl/>
        </w:rPr>
        <w:t xml:space="preserve"> </w:t>
      </w:r>
      <w:r w:rsidR="009315D2">
        <w:rPr>
          <w:rFonts w:cs="David" w:hint="cs"/>
          <w:sz w:val="24"/>
          <w:szCs w:val="24"/>
          <w:rtl/>
        </w:rPr>
        <w:t xml:space="preserve"> :</w:t>
      </w:r>
      <w:r>
        <w:rPr>
          <w:rFonts w:cs="David"/>
          <w:sz w:val="24"/>
          <w:szCs w:val="24"/>
          <w:rtl/>
        </w:rPr>
        <w:t xml:space="preserve"> </w:t>
      </w:r>
      <w:r w:rsidR="009315D2">
        <w:rPr>
          <w:rFonts w:cs="David" w:hint="cs"/>
          <w:b/>
          <w:bCs/>
          <w:sz w:val="24"/>
          <w:szCs w:val="24"/>
          <w:rtl/>
        </w:rPr>
        <w:t xml:space="preserve">    </w:t>
      </w:r>
      <w:r w:rsidRPr="009315D2">
        <w:rPr>
          <w:rFonts w:cs="David"/>
          <w:b/>
          <w:bCs/>
          <w:sz w:val="24"/>
          <w:szCs w:val="24"/>
          <w:rtl/>
        </w:rPr>
        <w:t>אקולוג הנדסה בע"מ</w:t>
      </w:r>
    </w:p>
    <w:p w14:paraId="6D011BF2" w14:textId="26450DF0" w:rsidR="00855008" w:rsidRDefault="009315D2" w:rsidP="009315D2">
      <w:pPr>
        <w:spacing w:line="276" w:lineRule="auto"/>
        <w:ind w:left="720" w:firstLine="720"/>
        <w:jc w:val="both"/>
        <w:rPr>
          <w:rFonts w:cs="David"/>
          <w:sz w:val="24"/>
          <w:szCs w:val="24"/>
        </w:rPr>
      </w:pPr>
      <w:r w:rsidRPr="009315D2">
        <w:rPr>
          <w:rFonts w:cs="David"/>
          <w:b/>
          <w:bCs/>
          <w:sz w:val="28"/>
          <w:szCs w:val="28"/>
          <w:u w:val="single"/>
          <w:rtl/>
        </w:rPr>
        <w:t>גיאולוג ומנהל פרויקטים</w:t>
      </w:r>
      <w:r w:rsidR="004866F7">
        <w:rPr>
          <w:rFonts w:cs="David" w:hint="cs"/>
          <w:b/>
          <w:bCs/>
          <w:sz w:val="24"/>
          <w:szCs w:val="24"/>
          <w:u w:val="single"/>
          <w:rtl/>
        </w:rPr>
        <w:t>:</w:t>
      </w:r>
      <w:r w:rsidR="00855008">
        <w:rPr>
          <w:rFonts w:cs="David"/>
          <w:sz w:val="24"/>
          <w:szCs w:val="24"/>
          <w:rtl/>
        </w:rPr>
        <w:tab/>
        <w:t xml:space="preserve">         </w:t>
      </w:r>
    </w:p>
    <w:p w14:paraId="7E40999C" w14:textId="77777777" w:rsid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 xml:space="preserve">תכנון קידוחים גיאולוגיים, </w:t>
      </w:r>
      <w:proofErr w:type="spellStart"/>
      <w:r w:rsidRPr="009315D2">
        <w:rPr>
          <w:rFonts w:cs="David"/>
          <w:sz w:val="24"/>
          <w:szCs w:val="24"/>
          <w:rtl/>
        </w:rPr>
        <w:t>הידרוגאולוגיים</w:t>
      </w:r>
      <w:proofErr w:type="spellEnd"/>
      <w:r w:rsidRPr="009315D2">
        <w:rPr>
          <w:rFonts w:cs="David"/>
          <w:sz w:val="24"/>
          <w:szCs w:val="24"/>
          <w:rtl/>
        </w:rPr>
        <w:t xml:space="preserve"> </w:t>
      </w:r>
      <w:proofErr w:type="spellStart"/>
      <w:r w:rsidRPr="009315D2">
        <w:rPr>
          <w:rFonts w:cs="David"/>
          <w:sz w:val="24"/>
          <w:szCs w:val="24"/>
          <w:rtl/>
        </w:rPr>
        <w:t>וג</w:t>
      </w:r>
      <w:r w:rsidRPr="009315D2">
        <w:rPr>
          <w:rFonts w:cs="David" w:hint="cs"/>
          <w:sz w:val="24"/>
          <w:szCs w:val="24"/>
          <w:rtl/>
        </w:rPr>
        <w:t>י</w:t>
      </w:r>
      <w:r w:rsidRPr="009315D2">
        <w:rPr>
          <w:rFonts w:cs="David"/>
          <w:sz w:val="24"/>
          <w:szCs w:val="24"/>
          <w:rtl/>
        </w:rPr>
        <w:t>אוטכניים</w:t>
      </w:r>
      <w:proofErr w:type="spellEnd"/>
      <w:r w:rsidRPr="009315D2">
        <w:rPr>
          <w:rFonts w:cs="David"/>
          <w:sz w:val="24"/>
          <w:szCs w:val="24"/>
          <w:rtl/>
        </w:rPr>
        <w:t xml:space="preserve"> במגוון אתרים ופרויקטים </w:t>
      </w:r>
      <w:r w:rsidR="009315D2">
        <w:rPr>
          <w:rFonts w:cs="David" w:hint="cs"/>
          <w:sz w:val="24"/>
          <w:szCs w:val="24"/>
          <w:rtl/>
        </w:rPr>
        <w:t xml:space="preserve">  </w:t>
      </w:r>
    </w:p>
    <w:p w14:paraId="5E99FDD6" w14:textId="2B6578F6" w:rsidR="00855008" w:rsidRPr="009315D2" w:rsidRDefault="009315D2" w:rsidP="009315D2">
      <w:pPr>
        <w:pStyle w:val="ae"/>
        <w:tabs>
          <w:tab w:val="left" w:pos="1708"/>
        </w:tabs>
        <w:spacing w:line="360" w:lineRule="auto"/>
        <w:ind w:left="142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</w:t>
      </w:r>
      <w:r w:rsidR="00855008" w:rsidRPr="009315D2">
        <w:rPr>
          <w:rFonts w:cs="David"/>
          <w:sz w:val="24"/>
          <w:szCs w:val="24"/>
          <w:rtl/>
        </w:rPr>
        <w:t>בישראל</w:t>
      </w:r>
      <w:r>
        <w:rPr>
          <w:rFonts w:cs="David" w:hint="cs"/>
          <w:sz w:val="24"/>
          <w:szCs w:val="24"/>
          <w:rtl/>
        </w:rPr>
        <w:t>.</w:t>
      </w:r>
      <w:r w:rsidR="00855008" w:rsidRPr="009315D2">
        <w:rPr>
          <w:rFonts w:cs="David"/>
          <w:sz w:val="24"/>
          <w:szCs w:val="24"/>
          <w:rtl/>
        </w:rPr>
        <w:t xml:space="preserve"> </w:t>
      </w:r>
    </w:p>
    <w:p w14:paraId="54ABDC5F" w14:textId="53163686" w:rsidR="00855008" w:rsidRP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 xml:space="preserve">הכנת דוחות גיאולוגיים עבור </w:t>
      </w:r>
      <w:proofErr w:type="spellStart"/>
      <w:r w:rsidRPr="009315D2">
        <w:rPr>
          <w:rFonts w:cs="David"/>
          <w:sz w:val="24"/>
          <w:szCs w:val="24"/>
          <w:rtl/>
        </w:rPr>
        <w:t>פרויקטי</w:t>
      </w:r>
      <w:proofErr w:type="spellEnd"/>
      <w:r w:rsidRPr="009315D2">
        <w:rPr>
          <w:rFonts w:cs="David"/>
          <w:sz w:val="24"/>
          <w:szCs w:val="24"/>
          <w:rtl/>
        </w:rPr>
        <w:t xml:space="preserve"> תשתית לאומיים (מקורות, נתיבי ישראל)</w:t>
      </w:r>
      <w:r w:rsidR="004866F7">
        <w:rPr>
          <w:rFonts w:cs="David" w:hint="cs"/>
          <w:sz w:val="24"/>
          <w:szCs w:val="24"/>
          <w:rtl/>
        </w:rPr>
        <w:t>.</w:t>
      </w:r>
      <w:r w:rsidRPr="009315D2">
        <w:rPr>
          <w:rFonts w:cs="David"/>
          <w:sz w:val="24"/>
          <w:szCs w:val="24"/>
          <w:rtl/>
        </w:rPr>
        <w:t xml:space="preserve"> </w:t>
      </w:r>
    </w:p>
    <w:p w14:paraId="3D954E04" w14:textId="77777777" w:rsidR="004866F7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>ביצוע פיקוח צמוד ופיקוח עליון בקידוחי ניסיון עמוקים ומורכבים (מנהרת הקו</w:t>
      </w:r>
    </w:p>
    <w:p w14:paraId="60321C59" w14:textId="1ADF4867" w:rsidR="00855008" w:rsidRPr="009315D2" w:rsidRDefault="004866F7" w:rsidP="004866F7">
      <w:pPr>
        <w:pStyle w:val="ae"/>
        <w:tabs>
          <w:tab w:val="left" w:pos="1708"/>
        </w:tabs>
        <w:spacing w:line="360" w:lineRule="auto"/>
        <w:ind w:left="1425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ab/>
      </w:r>
      <w:r w:rsidR="00855008" w:rsidRPr="009315D2">
        <w:rPr>
          <w:rFonts w:cs="David"/>
          <w:sz w:val="24"/>
          <w:szCs w:val="24"/>
          <w:rtl/>
        </w:rPr>
        <w:t>החמישי לירושלים), מחקר ותצפית ביבשה ובים (הרחבת נמלי חיפה ואשדוד)</w:t>
      </w:r>
      <w:r>
        <w:rPr>
          <w:rFonts w:cs="David" w:hint="cs"/>
          <w:sz w:val="24"/>
          <w:szCs w:val="24"/>
          <w:rtl/>
        </w:rPr>
        <w:t>.</w:t>
      </w:r>
      <w:r w:rsidR="00855008" w:rsidRPr="009315D2">
        <w:rPr>
          <w:rFonts w:cs="David"/>
          <w:sz w:val="24"/>
          <w:szCs w:val="24"/>
          <w:rtl/>
        </w:rPr>
        <w:t xml:space="preserve"> </w:t>
      </w:r>
    </w:p>
    <w:p w14:paraId="7D767B7D" w14:textId="02E9577C" w:rsidR="00855008" w:rsidRP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 xml:space="preserve">הכנת עבודות מחקר בנושא פוטנציאל מחצבים ללקוחות פרטיים </w:t>
      </w:r>
      <w:r w:rsidR="004866F7">
        <w:rPr>
          <w:rFonts w:cs="David" w:hint="cs"/>
          <w:sz w:val="24"/>
          <w:szCs w:val="24"/>
          <w:rtl/>
        </w:rPr>
        <w:t>.</w:t>
      </w:r>
    </w:p>
    <w:p w14:paraId="456C5F99" w14:textId="4CCDEF23" w:rsidR="00855008" w:rsidRPr="009315D2" w:rsidRDefault="00855008" w:rsidP="009315D2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9315D2">
        <w:rPr>
          <w:rFonts w:cs="David"/>
          <w:sz w:val="24"/>
          <w:szCs w:val="24"/>
          <w:rtl/>
        </w:rPr>
        <w:t>ניהול צוותים גיאולוגים בעבודות שדה ומעבדה</w:t>
      </w:r>
      <w:r w:rsidR="004866F7">
        <w:rPr>
          <w:rFonts w:cs="David" w:hint="cs"/>
          <w:sz w:val="24"/>
          <w:szCs w:val="24"/>
          <w:rtl/>
        </w:rPr>
        <w:t>.</w:t>
      </w:r>
      <w:r w:rsidRPr="009315D2">
        <w:rPr>
          <w:rFonts w:cs="David"/>
          <w:sz w:val="24"/>
          <w:szCs w:val="24"/>
          <w:rtl/>
        </w:rPr>
        <w:t xml:space="preserve"> </w:t>
      </w:r>
    </w:p>
    <w:p w14:paraId="699C4DB7" w14:textId="77777777" w:rsidR="00855008" w:rsidRDefault="00855008" w:rsidP="00855008">
      <w:pPr>
        <w:tabs>
          <w:tab w:val="left" w:pos="1286"/>
          <w:tab w:val="left" w:pos="1466"/>
        </w:tabs>
        <w:ind w:left="144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 </w:t>
      </w:r>
    </w:p>
    <w:p w14:paraId="5CCF273D" w14:textId="2819D9CB" w:rsidR="004866F7" w:rsidRDefault="00855008" w:rsidP="00855008">
      <w:pPr>
        <w:rPr>
          <w:rFonts w:cs="David"/>
          <w:b/>
          <w:bCs/>
          <w:sz w:val="24"/>
          <w:szCs w:val="24"/>
          <w:rtl/>
        </w:rPr>
      </w:pPr>
      <w:r w:rsidRPr="004866F7">
        <w:rPr>
          <w:rFonts w:cs="David"/>
          <w:sz w:val="24"/>
          <w:szCs w:val="24"/>
          <w:rtl/>
        </w:rPr>
        <w:t>2008 - 2005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 w:rsidR="004866F7" w:rsidRPr="004866F7">
        <w:rPr>
          <w:rFonts w:cs="David" w:hint="cs"/>
          <w:b/>
          <w:bCs/>
          <w:sz w:val="24"/>
          <w:szCs w:val="24"/>
          <w:rtl/>
        </w:rPr>
        <w:t xml:space="preserve">: </w:t>
      </w:r>
      <w:r w:rsidR="004866F7">
        <w:rPr>
          <w:rFonts w:cs="David" w:hint="cs"/>
          <w:b/>
          <w:bCs/>
          <w:sz w:val="24"/>
          <w:szCs w:val="24"/>
          <w:rtl/>
        </w:rPr>
        <w:t xml:space="preserve">    </w:t>
      </w:r>
      <w:r w:rsidRPr="004866F7">
        <w:rPr>
          <w:rFonts w:cs="David"/>
          <w:b/>
          <w:bCs/>
          <w:sz w:val="24"/>
          <w:szCs w:val="24"/>
          <w:rtl/>
        </w:rPr>
        <w:t xml:space="preserve">חיל הנדסה </w:t>
      </w:r>
      <w:proofErr w:type="spellStart"/>
      <w:r w:rsidRPr="004866F7">
        <w:rPr>
          <w:rFonts w:cs="David"/>
          <w:b/>
          <w:bCs/>
          <w:sz w:val="24"/>
          <w:szCs w:val="24"/>
          <w:rtl/>
        </w:rPr>
        <w:t>ויהל"מ</w:t>
      </w:r>
      <w:proofErr w:type="spellEnd"/>
      <w:r w:rsidRPr="004866F7">
        <w:rPr>
          <w:rFonts w:cs="David"/>
          <w:b/>
          <w:bCs/>
          <w:sz w:val="24"/>
          <w:szCs w:val="24"/>
          <w:rtl/>
        </w:rPr>
        <w:t xml:space="preserve"> - צה"ל</w:t>
      </w:r>
      <w:r>
        <w:rPr>
          <w:rFonts w:cs="David"/>
          <w:b/>
          <w:bCs/>
          <w:sz w:val="24"/>
          <w:szCs w:val="24"/>
          <w:rtl/>
        </w:rPr>
        <w:t xml:space="preserve">   </w:t>
      </w:r>
    </w:p>
    <w:p w14:paraId="2C5E5D38" w14:textId="5A808D5E" w:rsidR="00855008" w:rsidRDefault="00855008" w:rsidP="004866F7">
      <w:pPr>
        <w:spacing w:line="276" w:lineRule="auto"/>
        <w:ind w:left="720" w:firstLine="720"/>
        <w:jc w:val="both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 xml:space="preserve"> </w:t>
      </w:r>
      <w:r w:rsidR="004866F7" w:rsidRPr="004866F7">
        <w:rPr>
          <w:rFonts w:cs="David"/>
          <w:b/>
          <w:bCs/>
          <w:sz w:val="28"/>
          <w:szCs w:val="28"/>
          <w:u w:val="single"/>
          <w:rtl/>
        </w:rPr>
        <w:t>גיאולוג ראשי</w:t>
      </w:r>
    </w:p>
    <w:p w14:paraId="3B2AEADC" w14:textId="135BE950" w:rsidR="00855008" w:rsidRPr="004866F7" w:rsidRDefault="00855008" w:rsidP="004866F7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4866F7">
        <w:rPr>
          <w:rFonts w:cs="David"/>
          <w:sz w:val="24"/>
          <w:szCs w:val="24"/>
          <w:rtl/>
        </w:rPr>
        <w:t>תכנון וביצוע עבודות מחקר שטח יישומי בנושא מנהור ואיום המנהור</w:t>
      </w:r>
      <w:r w:rsidR="004866F7">
        <w:rPr>
          <w:rFonts w:cs="David" w:hint="cs"/>
          <w:sz w:val="24"/>
          <w:szCs w:val="24"/>
          <w:rtl/>
        </w:rPr>
        <w:t>.</w:t>
      </w:r>
    </w:p>
    <w:p w14:paraId="7880D8A1" w14:textId="48125324" w:rsidR="00855008" w:rsidRPr="004866F7" w:rsidRDefault="00855008" w:rsidP="004866F7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</w:rPr>
      </w:pPr>
      <w:r w:rsidRPr="004866F7">
        <w:rPr>
          <w:rFonts w:cs="David"/>
          <w:sz w:val="24"/>
          <w:szCs w:val="24"/>
          <w:rtl/>
        </w:rPr>
        <w:t xml:space="preserve">קליטה הטמעה והפעלה של מערכות סקר </w:t>
      </w:r>
      <w:proofErr w:type="spellStart"/>
      <w:r w:rsidRPr="004866F7">
        <w:rPr>
          <w:rFonts w:cs="David"/>
          <w:sz w:val="24"/>
          <w:szCs w:val="24"/>
          <w:rtl/>
        </w:rPr>
        <w:t>גיאוטכני</w:t>
      </w:r>
      <w:proofErr w:type="spellEnd"/>
      <w:r w:rsidRPr="004866F7">
        <w:rPr>
          <w:rFonts w:cs="David"/>
          <w:sz w:val="24"/>
          <w:szCs w:val="24"/>
          <w:rtl/>
        </w:rPr>
        <w:t xml:space="preserve"> וניטור תת הקרקע </w:t>
      </w:r>
      <w:r w:rsidR="004866F7">
        <w:rPr>
          <w:rFonts w:cs="David" w:hint="cs"/>
          <w:sz w:val="24"/>
          <w:szCs w:val="24"/>
          <w:rtl/>
        </w:rPr>
        <w:t>.</w:t>
      </w:r>
    </w:p>
    <w:p w14:paraId="0203891C" w14:textId="020C64F2" w:rsidR="00855008" w:rsidRPr="004866F7" w:rsidRDefault="00855008" w:rsidP="004866F7">
      <w:pPr>
        <w:pStyle w:val="ae"/>
        <w:numPr>
          <w:ilvl w:val="0"/>
          <w:numId w:val="20"/>
        </w:numPr>
        <w:tabs>
          <w:tab w:val="left" w:pos="1708"/>
        </w:tabs>
        <w:spacing w:line="360" w:lineRule="auto"/>
        <w:ind w:left="1425" w:firstLine="0"/>
        <w:rPr>
          <w:rFonts w:cs="David"/>
          <w:sz w:val="24"/>
          <w:szCs w:val="24"/>
          <w:rtl/>
        </w:rPr>
      </w:pPr>
      <w:r w:rsidRPr="004866F7">
        <w:rPr>
          <w:rFonts w:cs="David"/>
          <w:sz w:val="24"/>
          <w:szCs w:val="24"/>
          <w:rtl/>
        </w:rPr>
        <w:t>תמיכה מקצועית בפעילות מבצעית בתווך התת קרקעי באזורי האיום</w:t>
      </w:r>
      <w:r w:rsidR="004866F7">
        <w:rPr>
          <w:rFonts w:cs="David" w:hint="cs"/>
          <w:sz w:val="24"/>
          <w:szCs w:val="24"/>
          <w:rtl/>
        </w:rPr>
        <w:t>.</w:t>
      </w:r>
    </w:p>
    <w:p w14:paraId="53BE7DAC" w14:textId="77777777" w:rsidR="00855008" w:rsidRDefault="00855008" w:rsidP="00855008">
      <w:pPr>
        <w:rPr>
          <w:rFonts w:cs="David"/>
          <w:sz w:val="24"/>
          <w:szCs w:val="24"/>
          <w:rtl/>
        </w:rPr>
      </w:pPr>
    </w:p>
    <w:p w14:paraId="560DE541" w14:textId="60055DEA" w:rsidR="00855008" w:rsidRDefault="00855008" w:rsidP="009315D2">
      <w:pPr>
        <w:spacing w:line="360" w:lineRule="auto"/>
        <w:rPr>
          <w:rFonts w:cs="David"/>
          <w:sz w:val="24"/>
          <w:szCs w:val="24"/>
        </w:rPr>
      </w:pPr>
      <w:r w:rsidRPr="00855008">
        <w:rPr>
          <w:rFonts w:cs="David"/>
          <w:b/>
          <w:bCs/>
          <w:sz w:val="28"/>
          <w:szCs w:val="28"/>
          <w:u w:val="single"/>
          <w:rtl/>
        </w:rPr>
        <w:t>יישומי מחשב:</w:t>
      </w:r>
    </w:p>
    <w:p w14:paraId="5A3DF376" w14:textId="1E8DBDC2" w:rsidR="00855008" w:rsidRPr="009315D2" w:rsidRDefault="00855008" w:rsidP="009315D2">
      <w:pPr>
        <w:spacing w:line="360" w:lineRule="auto"/>
        <w:jc w:val="both"/>
        <w:rPr>
          <w:rFonts w:asciiTheme="majorHAnsi" w:hAnsiTheme="majorHAnsi" w:cs="David"/>
          <w:b/>
          <w:bCs/>
          <w:sz w:val="24"/>
          <w:szCs w:val="24"/>
          <w:u w:val="single"/>
          <w:rtl/>
        </w:rPr>
      </w:pPr>
      <w:r w:rsidRPr="009315D2">
        <w:rPr>
          <w:rFonts w:asciiTheme="majorHAnsi" w:hAnsiTheme="majorHAnsi"/>
          <w:sz w:val="24"/>
          <w:szCs w:val="24"/>
        </w:rPr>
        <w:t xml:space="preserve">Revit structural, Office, </w:t>
      </w:r>
      <w:proofErr w:type="spellStart"/>
      <w:r w:rsidRPr="009315D2">
        <w:rPr>
          <w:rFonts w:asciiTheme="majorHAnsi" w:hAnsiTheme="majorHAnsi"/>
          <w:sz w:val="24"/>
          <w:szCs w:val="24"/>
        </w:rPr>
        <w:t>AutoCad</w:t>
      </w:r>
      <w:proofErr w:type="spellEnd"/>
      <w:r w:rsidRPr="009315D2">
        <w:rPr>
          <w:rFonts w:asciiTheme="majorHAnsi" w:hAnsiTheme="majorHAnsi"/>
          <w:sz w:val="24"/>
          <w:szCs w:val="24"/>
        </w:rPr>
        <w:t xml:space="preserve">, Strap, </w:t>
      </w:r>
      <w:proofErr w:type="spellStart"/>
      <w:r w:rsidRPr="009315D2">
        <w:rPr>
          <w:rFonts w:asciiTheme="majorHAnsi" w:hAnsiTheme="majorHAnsi"/>
          <w:sz w:val="24"/>
          <w:szCs w:val="24"/>
        </w:rPr>
        <w:t>Logplot</w:t>
      </w:r>
      <w:proofErr w:type="spellEnd"/>
      <w:r w:rsidRPr="009315D2">
        <w:rPr>
          <w:rFonts w:asciiTheme="majorHAnsi" w:hAnsiTheme="majorHAnsi"/>
          <w:sz w:val="24"/>
          <w:szCs w:val="24"/>
        </w:rPr>
        <w:t>, Geo5</w:t>
      </w:r>
      <w:r w:rsidRPr="009315D2">
        <w:rPr>
          <w:rFonts w:asciiTheme="majorHAnsi" w:hAnsiTheme="majorHAnsi" w:cs="David"/>
          <w:b/>
          <w:bCs/>
          <w:sz w:val="24"/>
          <w:szCs w:val="24"/>
          <w:u w:val="single"/>
          <w:rtl/>
        </w:rPr>
        <w:t xml:space="preserve"> </w:t>
      </w:r>
    </w:p>
    <w:p w14:paraId="3EAB05BC" w14:textId="15B1D5C7" w:rsidR="006E4F9A" w:rsidRPr="00855008" w:rsidRDefault="006E4F9A" w:rsidP="00855008">
      <w:pPr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sectPr w:rsidR="006E4F9A" w:rsidRPr="00855008" w:rsidSect="00F64C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8" w:right="1411" w:bottom="1138" w:left="1560" w:header="720" w:footer="720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69EB" w14:textId="77777777" w:rsidR="00D9615D" w:rsidRDefault="00D9615D">
      <w:r>
        <w:separator/>
      </w:r>
    </w:p>
  </w:endnote>
  <w:endnote w:type="continuationSeparator" w:id="0">
    <w:p w14:paraId="31A4E8C5" w14:textId="77777777" w:rsidR="00D9615D" w:rsidRDefault="00D9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Simplified MT">
    <w:altName w:val="Arial"/>
    <w:panose1 w:val="00000000000000000000"/>
    <w:charset w:val="02"/>
    <w:family w:val="auto"/>
    <w:notTrueType/>
    <w:pitch w:val="variable"/>
  </w:font>
  <w:font w:name="QMiriam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21AA" w14:textId="77777777" w:rsidR="00FB620E" w:rsidRDefault="009A32A6" w:rsidP="003959BF">
    <w:pPr>
      <w:pStyle w:val="a6"/>
      <w:framePr w:wrap="around" w:vAnchor="text" w:hAnchor="text" w:xAlign="right" w:y="1"/>
      <w:rPr>
        <w:rStyle w:val="ab"/>
      </w:rPr>
    </w:pPr>
    <w:r>
      <w:rPr>
        <w:rStyle w:val="ab"/>
        <w:rtl/>
      </w:rPr>
      <w:fldChar w:fldCharType="begin"/>
    </w:r>
    <w:r w:rsidR="00FB620E"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3275FA8" w14:textId="77777777" w:rsidR="00FB620E" w:rsidRDefault="00FB620E" w:rsidP="00C32F9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EE19" w14:textId="77777777" w:rsidR="00FB620E" w:rsidRDefault="00563E3E" w:rsidP="0075614A">
    <w:pPr>
      <w:pStyle w:val="a6"/>
      <w:ind w:left="-701"/>
      <w:rPr>
        <w:rtl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0" wp14:anchorId="448F1D0C" wp14:editId="415A1FD7">
          <wp:simplePos x="0" y="0"/>
          <wp:positionH relativeFrom="column">
            <wp:align>center</wp:align>
          </wp:positionH>
          <wp:positionV relativeFrom="paragraph">
            <wp:posOffset>-410210</wp:posOffset>
          </wp:positionV>
          <wp:extent cx="6508750" cy="699770"/>
          <wp:effectExtent l="19050" t="0" r="6350" b="0"/>
          <wp:wrapSquare wrapText="bothSides"/>
          <wp:docPr id="11" name="תמונה 11" descr="Foote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A141" w14:textId="77777777" w:rsidR="0075614A" w:rsidRDefault="00563E3E" w:rsidP="0075614A">
    <w:pPr>
      <w:pStyle w:val="a6"/>
      <w:ind w:left="-70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BCC608" wp14:editId="3D05E5B1">
          <wp:simplePos x="0" y="0"/>
          <wp:positionH relativeFrom="column">
            <wp:posOffset>-431800</wp:posOffset>
          </wp:positionH>
          <wp:positionV relativeFrom="paragraph">
            <wp:posOffset>-401955</wp:posOffset>
          </wp:positionV>
          <wp:extent cx="6515100" cy="698500"/>
          <wp:effectExtent l="19050" t="0" r="0" b="0"/>
          <wp:wrapNone/>
          <wp:docPr id="10" name="תמונה 10" descr="Foote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9C51" w14:textId="77777777" w:rsidR="00D9615D" w:rsidRDefault="00D9615D">
      <w:r>
        <w:separator/>
      </w:r>
    </w:p>
  </w:footnote>
  <w:footnote w:type="continuationSeparator" w:id="0">
    <w:p w14:paraId="44E2ADC9" w14:textId="77777777" w:rsidR="00D9615D" w:rsidRDefault="00D9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72D6" w14:textId="77777777" w:rsidR="00F13702" w:rsidRPr="00F13702" w:rsidRDefault="00F13702" w:rsidP="00F13702">
    <w:pPr>
      <w:pStyle w:val="a4"/>
      <w:bidi w:val="0"/>
      <w:jc w:val="center"/>
      <w:rPr>
        <w:rFonts w:asciiTheme="minorBidi" w:hAnsiTheme="minorBidi" w:cstheme="minorBidi"/>
        <w:sz w:val="18"/>
        <w:szCs w:val="18"/>
      </w:rPr>
    </w:pPr>
    <w:r w:rsidRPr="00F13702">
      <w:rPr>
        <w:rFonts w:asciiTheme="minorBidi" w:hAnsiTheme="minorBidi" w:cstheme="minorBidi"/>
        <w:sz w:val="18"/>
        <w:szCs w:val="18"/>
      </w:rPr>
      <w:t xml:space="preserve">Page </w:t>
    </w:r>
    <w:r w:rsidR="009A32A6" w:rsidRPr="00F13702">
      <w:rPr>
        <w:rFonts w:asciiTheme="minorBidi" w:hAnsiTheme="minorBidi" w:cstheme="minorBidi"/>
        <w:b/>
        <w:sz w:val="18"/>
        <w:szCs w:val="18"/>
      </w:rPr>
      <w:fldChar w:fldCharType="begin"/>
    </w:r>
    <w:r w:rsidRPr="00F13702">
      <w:rPr>
        <w:rFonts w:asciiTheme="minorBidi" w:hAnsiTheme="minorBidi" w:cstheme="minorBidi"/>
        <w:b/>
        <w:sz w:val="18"/>
        <w:szCs w:val="18"/>
      </w:rPr>
      <w:instrText xml:space="preserve"> PAGE </w:instrText>
    </w:r>
    <w:r w:rsidR="009A32A6" w:rsidRPr="00F13702">
      <w:rPr>
        <w:rFonts w:asciiTheme="minorBidi" w:hAnsiTheme="minorBidi" w:cstheme="minorBidi"/>
        <w:b/>
        <w:sz w:val="18"/>
        <w:szCs w:val="18"/>
      </w:rPr>
      <w:fldChar w:fldCharType="separate"/>
    </w:r>
    <w:r w:rsidR="00374A2B">
      <w:rPr>
        <w:rFonts w:asciiTheme="minorBidi" w:hAnsiTheme="minorBidi" w:cstheme="minorBidi"/>
        <w:b/>
        <w:noProof/>
        <w:sz w:val="18"/>
        <w:szCs w:val="18"/>
      </w:rPr>
      <w:t>- 2 -</w:t>
    </w:r>
    <w:r w:rsidR="009A32A6" w:rsidRPr="00F13702">
      <w:rPr>
        <w:rFonts w:asciiTheme="minorBidi" w:hAnsiTheme="minorBidi" w:cstheme="minorBidi"/>
        <w:b/>
        <w:sz w:val="18"/>
        <w:szCs w:val="18"/>
      </w:rPr>
      <w:fldChar w:fldCharType="end"/>
    </w:r>
    <w:r w:rsidRPr="00F13702">
      <w:rPr>
        <w:rFonts w:asciiTheme="minorBidi" w:hAnsiTheme="minorBidi" w:cstheme="minorBidi"/>
        <w:sz w:val="18"/>
        <w:szCs w:val="18"/>
      </w:rPr>
      <w:t xml:space="preserve"> of </w:t>
    </w:r>
    <w:r w:rsidR="009A32A6" w:rsidRPr="00F13702">
      <w:rPr>
        <w:rFonts w:asciiTheme="minorBidi" w:hAnsiTheme="minorBidi" w:cstheme="minorBidi"/>
        <w:b/>
        <w:sz w:val="18"/>
        <w:szCs w:val="18"/>
      </w:rPr>
      <w:fldChar w:fldCharType="begin"/>
    </w:r>
    <w:r w:rsidRPr="00F13702">
      <w:rPr>
        <w:rFonts w:asciiTheme="minorBidi" w:hAnsiTheme="minorBidi" w:cstheme="minorBidi"/>
        <w:b/>
        <w:sz w:val="18"/>
        <w:szCs w:val="18"/>
      </w:rPr>
      <w:instrText xml:space="preserve"> NUMPAGES  </w:instrText>
    </w:r>
    <w:r w:rsidR="009A32A6" w:rsidRPr="00F13702">
      <w:rPr>
        <w:rFonts w:asciiTheme="minorBidi" w:hAnsiTheme="minorBidi" w:cstheme="minorBidi"/>
        <w:b/>
        <w:sz w:val="18"/>
        <w:szCs w:val="18"/>
      </w:rPr>
      <w:fldChar w:fldCharType="separate"/>
    </w:r>
    <w:r w:rsidR="00B3691F">
      <w:rPr>
        <w:rFonts w:asciiTheme="minorBidi" w:hAnsiTheme="minorBidi" w:cstheme="minorBidi"/>
        <w:b/>
        <w:noProof/>
        <w:sz w:val="18"/>
        <w:szCs w:val="18"/>
      </w:rPr>
      <w:t>1</w:t>
    </w:r>
    <w:r w:rsidR="009A32A6" w:rsidRPr="00F13702">
      <w:rPr>
        <w:rFonts w:asciiTheme="minorBidi" w:hAnsiTheme="minorBidi" w:cstheme="minorBidi"/>
        <w:b/>
        <w:sz w:val="18"/>
        <w:szCs w:val="18"/>
      </w:rPr>
      <w:fldChar w:fldCharType="end"/>
    </w:r>
  </w:p>
  <w:p w14:paraId="27BB43E6" w14:textId="77777777" w:rsidR="00FB620E" w:rsidRPr="00F13702" w:rsidRDefault="00FB620E" w:rsidP="00F13702">
    <w:pPr>
      <w:pStyle w:val="a4"/>
      <w:tabs>
        <w:tab w:val="left" w:pos="10877"/>
      </w:tabs>
      <w:bidi w:val="0"/>
      <w:rPr>
        <w:rFonts w:asciiTheme="minorBidi" w:hAnsiTheme="minorBidi" w:cstheme="minorBidi"/>
        <w:color w:val="0000FF"/>
        <w:sz w:val="18"/>
        <w:szCs w:val="1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2DD1" w14:textId="77777777" w:rsidR="0075614A" w:rsidRDefault="00563E3E" w:rsidP="004F49F7">
    <w:pPr>
      <w:pStyle w:val="a4"/>
      <w:bidi w:val="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98443B6" wp14:editId="2899B0F1">
          <wp:simplePos x="0" y="0"/>
          <wp:positionH relativeFrom="column">
            <wp:posOffset>24765</wp:posOffset>
          </wp:positionH>
          <wp:positionV relativeFrom="paragraph">
            <wp:posOffset>-210820</wp:posOffset>
          </wp:positionV>
          <wp:extent cx="5582675" cy="967154"/>
          <wp:effectExtent l="19050" t="0" r="0" b="0"/>
          <wp:wrapNone/>
          <wp:docPr id="9" name="תמונה 9" descr="Logo_Header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Header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675" cy="967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C3"/>
    <w:multiLevelType w:val="multilevel"/>
    <w:tmpl w:val="F242651A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AC6DFC"/>
    <w:multiLevelType w:val="multilevel"/>
    <w:tmpl w:val="71C4FE42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2" w15:restartNumberingAfterBreak="0">
    <w:nsid w:val="13037EA9"/>
    <w:multiLevelType w:val="multilevel"/>
    <w:tmpl w:val="DDDA7F26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606B8C"/>
    <w:multiLevelType w:val="multilevel"/>
    <w:tmpl w:val="7554927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A40ECE"/>
    <w:multiLevelType w:val="multilevel"/>
    <w:tmpl w:val="728E10A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475C09"/>
    <w:multiLevelType w:val="multilevel"/>
    <w:tmpl w:val="3966634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3423AD7"/>
    <w:multiLevelType w:val="multilevel"/>
    <w:tmpl w:val="F77037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980F80"/>
    <w:multiLevelType w:val="multilevel"/>
    <w:tmpl w:val="BAAAC40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223D0E"/>
    <w:multiLevelType w:val="hybridMultilevel"/>
    <w:tmpl w:val="3932B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6BE7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474C0257"/>
    <w:multiLevelType w:val="multilevel"/>
    <w:tmpl w:val="DE1A391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691EDF"/>
    <w:multiLevelType w:val="multilevel"/>
    <w:tmpl w:val="1AF6C006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12" w15:restartNumberingAfterBreak="0">
    <w:nsid w:val="4AC539F2"/>
    <w:multiLevelType w:val="multilevel"/>
    <w:tmpl w:val="53FEA6D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656592"/>
    <w:multiLevelType w:val="multilevel"/>
    <w:tmpl w:val="A84E6A6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14" w15:restartNumberingAfterBreak="0">
    <w:nsid w:val="5CD356B3"/>
    <w:multiLevelType w:val="multilevel"/>
    <w:tmpl w:val="9FF4E6D4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15" w15:restartNumberingAfterBreak="0">
    <w:nsid w:val="61454DAE"/>
    <w:multiLevelType w:val="multilevel"/>
    <w:tmpl w:val="86FCF6B0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347BDE"/>
    <w:multiLevelType w:val="multilevel"/>
    <w:tmpl w:val="ACA83A3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17" w15:restartNumberingAfterBreak="0">
    <w:nsid w:val="753C401B"/>
    <w:multiLevelType w:val="multilevel"/>
    <w:tmpl w:val="F574083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7553C6F"/>
    <w:multiLevelType w:val="hybridMultilevel"/>
    <w:tmpl w:val="FC587B56"/>
    <w:lvl w:ilvl="0" w:tplc="8DE87C66">
      <w:start w:val="201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16800"/>
    <w:multiLevelType w:val="multilevel"/>
    <w:tmpl w:val="415A7C10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9"/>
  </w:num>
  <w:num w:numId="16">
    <w:abstractNumId w:val="1"/>
  </w:num>
  <w:num w:numId="17">
    <w:abstractNumId w:val="16"/>
  </w:num>
  <w:num w:numId="18">
    <w:abstractNumId w:val="13"/>
  </w:num>
  <w:num w:numId="19">
    <w:abstractNumId w:val="8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2"/>
    <w:rsid w:val="00001537"/>
    <w:rsid w:val="0000471D"/>
    <w:rsid w:val="00006A46"/>
    <w:rsid w:val="00007994"/>
    <w:rsid w:val="00011526"/>
    <w:rsid w:val="00011771"/>
    <w:rsid w:val="000152E5"/>
    <w:rsid w:val="00017D04"/>
    <w:rsid w:val="00021D2E"/>
    <w:rsid w:val="0002415C"/>
    <w:rsid w:val="0002502B"/>
    <w:rsid w:val="00030652"/>
    <w:rsid w:val="00030DF0"/>
    <w:rsid w:val="00030ED2"/>
    <w:rsid w:val="00032668"/>
    <w:rsid w:val="00033958"/>
    <w:rsid w:val="00040D70"/>
    <w:rsid w:val="00046DEF"/>
    <w:rsid w:val="00050464"/>
    <w:rsid w:val="00052E38"/>
    <w:rsid w:val="00055D93"/>
    <w:rsid w:val="0007381E"/>
    <w:rsid w:val="00073C6E"/>
    <w:rsid w:val="00080C5E"/>
    <w:rsid w:val="0008653E"/>
    <w:rsid w:val="000879AF"/>
    <w:rsid w:val="0009379C"/>
    <w:rsid w:val="00096B1B"/>
    <w:rsid w:val="000A3222"/>
    <w:rsid w:val="000A72CF"/>
    <w:rsid w:val="000A7674"/>
    <w:rsid w:val="000A7701"/>
    <w:rsid w:val="000B05BD"/>
    <w:rsid w:val="000B1821"/>
    <w:rsid w:val="000B5260"/>
    <w:rsid w:val="000B744F"/>
    <w:rsid w:val="000C7254"/>
    <w:rsid w:val="000D2A53"/>
    <w:rsid w:val="000D4436"/>
    <w:rsid w:val="000D5DCC"/>
    <w:rsid w:val="000D6F94"/>
    <w:rsid w:val="000E0AB8"/>
    <w:rsid w:val="000E5BF5"/>
    <w:rsid w:val="000E6B16"/>
    <w:rsid w:val="000F0B8A"/>
    <w:rsid w:val="000F0DA5"/>
    <w:rsid w:val="000F1914"/>
    <w:rsid w:val="000F2B91"/>
    <w:rsid w:val="000F4E4D"/>
    <w:rsid w:val="000F4F33"/>
    <w:rsid w:val="000F57FB"/>
    <w:rsid w:val="000F7BC8"/>
    <w:rsid w:val="000F7D92"/>
    <w:rsid w:val="00114D6E"/>
    <w:rsid w:val="00114EDA"/>
    <w:rsid w:val="0011531D"/>
    <w:rsid w:val="00115D68"/>
    <w:rsid w:val="00117B1C"/>
    <w:rsid w:val="001251F9"/>
    <w:rsid w:val="0012644A"/>
    <w:rsid w:val="00134CE9"/>
    <w:rsid w:val="001379ED"/>
    <w:rsid w:val="00137FC4"/>
    <w:rsid w:val="0014033A"/>
    <w:rsid w:val="00147820"/>
    <w:rsid w:val="001501A2"/>
    <w:rsid w:val="00150364"/>
    <w:rsid w:val="00152258"/>
    <w:rsid w:val="00154FA7"/>
    <w:rsid w:val="00160595"/>
    <w:rsid w:val="00160868"/>
    <w:rsid w:val="00161919"/>
    <w:rsid w:val="001642C6"/>
    <w:rsid w:val="0017712F"/>
    <w:rsid w:val="00181387"/>
    <w:rsid w:val="00181CFB"/>
    <w:rsid w:val="00184887"/>
    <w:rsid w:val="00195E8F"/>
    <w:rsid w:val="001A3E6B"/>
    <w:rsid w:val="001B55B2"/>
    <w:rsid w:val="001B6886"/>
    <w:rsid w:val="001B6F86"/>
    <w:rsid w:val="001B7CE8"/>
    <w:rsid w:val="001C0FF4"/>
    <w:rsid w:val="001C3B5F"/>
    <w:rsid w:val="001D1998"/>
    <w:rsid w:val="001D380A"/>
    <w:rsid w:val="001D501F"/>
    <w:rsid w:val="001E254F"/>
    <w:rsid w:val="001E279E"/>
    <w:rsid w:val="001E6528"/>
    <w:rsid w:val="001E677A"/>
    <w:rsid w:val="002008D7"/>
    <w:rsid w:val="002009DB"/>
    <w:rsid w:val="00203C83"/>
    <w:rsid w:val="0020765F"/>
    <w:rsid w:val="002131E6"/>
    <w:rsid w:val="0021557C"/>
    <w:rsid w:val="0022566C"/>
    <w:rsid w:val="00227DF6"/>
    <w:rsid w:val="00233DBD"/>
    <w:rsid w:val="0023425E"/>
    <w:rsid w:val="00240C63"/>
    <w:rsid w:val="00241B0D"/>
    <w:rsid w:val="002423EA"/>
    <w:rsid w:val="002439FA"/>
    <w:rsid w:val="00245E07"/>
    <w:rsid w:val="002508A5"/>
    <w:rsid w:val="00252B78"/>
    <w:rsid w:val="00252E8F"/>
    <w:rsid w:val="00254A8A"/>
    <w:rsid w:val="00255229"/>
    <w:rsid w:val="002562A7"/>
    <w:rsid w:val="00263E3F"/>
    <w:rsid w:val="00264724"/>
    <w:rsid w:val="0026618E"/>
    <w:rsid w:val="00276014"/>
    <w:rsid w:val="002800BE"/>
    <w:rsid w:val="00290C0F"/>
    <w:rsid w:val="00291A50"/>
    <w:rsid w:val="00293EC2"/>
    <w:rsid w:val="00295E97"/>
    <w:rsid w:val="002A062F"/>
    <w:rsid w:val="002A1100"/>
    <w:rsid w:val="002A4690"/>
    <w:rsid w:val="002A6E10"/>
    <w:rsid w:val="002B75AF"/>
    <w:rsid w:val="002C45B0"/>
    <w:rsid w:val="002C67F2"/>
    <w:rsid w:val="002C6AA5"/>
    <w:rsid w:val="002D380D"/>
    <w:rsid w:val="002D40FD"/>
    <w:rsid w:val="002D6613"/>
    <w:rsid w:val="002E38BA"/>
    <w:rsid w:val="002E3C8A"/>
    <w:rsid w:val="002E6041"/>
    <w:rsid w:val="002E6F30"/>
    <w:rsid w:val="002F044F"/>
    <w:rsid w:val="002F05AC"/>
    <w:rsid w:val="002F0FA7"/>
    <w:rsid w:val="002F1DBA"/>
    <w:rsid w:val="00302806"/>
    <w:rsid w:val="0030745E"/>
    <w:rsid w:val="00315218"/>
    <w:rsid w:val="003203CC"/>
    <w:rsid w:val="00336CAA"/>
    <w:rsid w:val="00343AF9"/>
    <w:rsid w:val="003500E7"/>
    <w:rsid w:val="00352988"/>
    <w:rsid w:val="00356C69"/>
    <w:rsid w:val="00356D31"/>
    <w:rsid w:val="00360434"/>
    <w:rsid w:val="00360949"/>
    <w:rsid w:val="00361B53"/>
    <w:rsid w:val="003701AE"/>
    <w:rsid w:val="003720D4"/>
    <w:rsid w:val="0037226F"/>
    <w:rsid w:val="00374A2B"/>
    <w:rsid w:val="00374CCE"/>
    <w:rsid w:val="00377832"/>
    <w:rsid w:val="0038750D"/>
    <w:rsid w:val="00387B7F"/>
    <w:rsid w:val="00392AAE"/>
    <w:rsid w:val="003959BF"/>
    <w:rsid w:val="003A26F8"/>
    <w:rsid w:val="003B0117"/>
    <w:rsid w:val="003C5566"/>
    <w:rsid w:val="003E70B9"/>
    <w:rsid w:val="003E7AFF"/>
    <w:rsid w:val="003F6398"/>
    <w:rsid w:val="003F719D"/>
    <w:rsid w:val="00400A6D"/>
    <w:rsid w:val="00406D70"/>
    <w:rsid w:val="00410DD1"/>
    <w:rsid w:val="00411F58"/>
    <w:rsid w:val="00413CB2"/>
    <w:rsid w:val="00415198"/>
    <w:rsid w:val="00416115"/>
    <w:rsid w:val="00416746"/>
    <w:rsid w:val="00422825"/>
    <w:rsid w:val="0042349F"/>
    <w:rsid w:val="00424E43"/>
    <w:rsid w:val="00426F4C"/>
    <w:rsid w:val="0043041E"/>
    <w:rsid w:val="00431A4A"/>
    <w:rsid w:val="00441DEA"/>
    <w:rsid w:val="00443BF2"/>
    <w:rsid w:val="00446E43"/>
    <w:rsid w:val="00451865"/>
    <w:rsid w:val="00452983"/>
    <w:rsid w:val="004550B3"/>
    <w:rsid w:val="00462F0D"/>
    <w:rsid w:val="0046333F"/>
    <w:rsid w:val="00464231"/>
    <w:rsid w:val="0046708E"/>
    <w:rsid w:val="004866F7"/>
    <w:rsid w:val="0049310C"/>
    <w:rsid w:val="004B431E"/>
    <w:rsid w:val="004B4F3E"/>
    <w:rsid w:val="004B67DE"/>
    <w:rsid w:val="004B69B3"/>
    <w:rsid w:val="004B6F87"/>
    <w:rsid w:val="004C0E08"/>
    <w:rsid w:val="004C0F5D"/>
    <w:rsid w:val="004C5F35"/>
    <w:rsid w:val="004D037A"/>
    <w:rsid w:val="004D07D9"/>
    <w:rsid w:val="004D3852"/>
    <w:rsid w:val="004D5F01"/>
    <w:rsid w:val="004E5869"/>
    <w:rsid w:val="004F49F7"/>
    <w:rsid w:val="004F6B97"/>
    <w:rsid w:val="00513370"/>
    <w:rsid w:val="00513960"/>
    <w:rsid w:val="005151E0"/>
    <w:rsid w:val="00515945"/>
    <w:rsid w:val="005222BF"/>
    <w:rsid w:val="00523660"/>
    <w:rsid w:val="0052386B"/>
    <w:rsid w:val="005238E8"/>
    <w:rsid w:val="00537061"/>
    <w:rsid w:val="00545117"/>
    <w:rsid w:val="005500DD"/>
    <w:rsid w:val="00550367"/>
    <w:rsid w:val="00554228"/>
    <w:rsid w:val="005571FD"/>
    <w:rsid w:val="00557CB9"/>
    <w:rsid w:val="00563E3E"/>
    <w:rsid w:val="005666E9"/>
    <w:rsid w:val="00573538"/>
    <w:rsid w:val="00575AC8"/>
    <w:rsid w:val="00575C09"/>
    <w:rsid w:val="00581996"/>
    <w:rsid w:val="00584D56"/>
    <w:rsid w:val="005A6772"/>
    <w:rsid w:val="005B04FD"/>
    <w:rsid w:val="005B2069"/>
    <w:rsid w:val="005B3A5E"/>
    <w:rsid w:val="005B402B"/>
    <w:rsid w:val="005B6E77"/>
    <w:rsid w:val="005C0772"/>
    <w:rsid w:val="005E5B0B"/>
    <w:rsid w:val="005F49BE"/>
    <w:rsid w:val="005F6145"/>
    <w:rsid w:val="00600A41"/>
    <w:rsid w:val="00603ACE"/>
    <w:rsid w:val="0061235D"/>
    <w:rsid w:val="006233F2"/>
    <w:rsid w:val="00632C67"/>
    <w:rsid w:val="0063540F"/>
    <w:rsid w:val="006409F4"/>
    <w:rsid w:val="006423D4"/>
    <w:rsid w:val="00652506"/>
    <w:rsid w:val="00653F45"/>
    <w:rsid w:val="00662327"/>
    <w:rsid w:val="00664F6F"/>
    <w:rsid w:val="00671BA1"/>
    <w:rsid w:val="00676AE9"/>
    <w:rsid w:val="0068459E"/>
    <w:rsid w:val="00686A9B"/>
    <w:rsid w:val="00690551"/>
    <w:rsid w:val="00690560"/>
    <w:rsid w:val="00690FF1"/>
    <w:rsid w:val="006A0D4C"/>
    <w:rsid w:val="006A54F1"/>
    <w:rsid w:val="006B3428"/>
    <w:rsid w:val="006C57AB"/>
    <w:rsid w:val="006C5D14"/>
    <w:rsid w:val="006E20EC"/>
    <w:rsid w:val="006E4F9A"/>
    <w:rsid w:val="006E5B68"/>
    <w:rsid w:val="006E5CC2"/>
    <w:rsid w:val="006E659C"/>
    <w:rsid w:val="006E67D7"/>
    <w:rsid w:val="006F0D04"/>
    <w:rsid w:val="006F2C06"/>
    <w:rsid w:val="006F6D55"/>
    <w:rsid w:val="00700AC6"/>
    <w:rsid w:val="00701B12"/>
    <w:rsid w:val="00713178"/>
    <w:rsid w:val="00713494"/>
    <w:rsid w:val="0071595E"/>
    <w:rsid w:val="007200EA"/>
    <w:rsid w:val="0072382C"/>
    <w:rsid w:val="00724398"/>
    <w:rsid w:val="0072795A"/>
    <w:rsid w:val="00727C0B"/>
    <w:rsid w:val="00732FE9"/>
    <w:rsid w:val="00734333"/>
    <w:rsid w:val="00745BAA"/>
    <w:rsid w:val="00745DE0"/>
    <w:rsid w:val="007476CD"/>
    <w:rsid w:val="007527F1"/>
    <w:rsid w:val="0075614A"/>
    <w:rsid w:val="0075767D"/>
    <w:rsid w:val="007623E3"/>
    <w:rsid w:val="007705C0"/>
    <w:rsid w:val="0078084C"/>
    <w:rsid w:val="0078243F"/>
    <w:rsid w:val="00782631"/>
    <w:rsid w:val="00782F11"/>
    <w:rsid w:val="00783E07"/>
    <w:rsid w:val="0078519B"/>
    <w:rsid w:val="00785F05"/>
    <w:rsid w:val="00793171"/>
    <w:rsid w:val="007A0E66"/>
    <w:rsid w:val="007A31B4"/>
    <w:rsid w:val="007A3CBB"/>
    <w:rsid w:val="007B23C2"/>
    <w:rsid w:val="007B32E4"/>
    <w:rsid w:val="007B6F97"/>
    <w:rsid w:val="007C1ABE"/>
    <w:rsid w:val="007C1E30"/>
    <w:rsid w:val="007D28AA"/>
    <w:rsid w:val="007D4FED"/>
    <w:rsid w:val="007D50A3"/>
    <w:rsid w:val="007D6E42"/>
    <w:rsid w:val="007E08D6"/>
    <w:rsid w:val="007F3C13"/>
    <w:rsid w:val="007F4CB3"/>
    <w:rsid w:val="007F620E"/>
    <w:rsid w:val="00802FB9"/>
    <w:rsid w:val="00804A26"/>
    <w:rsid w:val="00805144"/>
    <w:rsid w:val="0080630F"/>
    <w:rsid w:val="0081184A"/>
    <w:rsid w:val="0081709D"/>
    <w:rsid w:val="00817769"/>
    <w:rsid w:val="00831DCD"/>
    <w:rsid w:val="008328DE"/>
    <w:rsid w:val="00835B29"/>
    <w:rsid w:val="0084359F"/>
    <w:rsid w:val="00843D57"/>
    <w:rsid w:val="008536B6"/>
    <w:rsid w:val="00853C31"/>
    <w:rsid w:val="00855008"/>
    <w:rsid w:val="008557E0"/>
    <w:rsid w:val="00882A53"/>
    <w:rsid w:val="00885B7B"/>
    <w:rsid w:val="008906E0"/>
    <w:rsid w:val="008946B5"/>
    <w:rsid w:val="00896E5D"/>
    <w:rsid w:val="008A04A4"/>
    <w:rsid w:val="008A446D"/>
    <w:rsid w:val="008A6868"/>
    <w:rsid w:val="008B0681"/>
    <w:rsid w:val="008B6628"/>
    <w:rsid w:val="008E37CA"/>
    <w:rsid w:val="008E7466"/>
    <w:rsid w:val="008E7B83"/>
    <w:rsid w:val="008F0659"/>
    <w:rsid w:val="008F0904"/>
    <w:rsid w:val="008F74EF"/>
    <w:rsid w:val="009018B2"/>
    <w:rsid w:val="00904D34"/>
    <w:rsid w:val="0091229D"/>
    <w:rsid w:val="00915DAE"/>
    <w:rsid w:val="009315D2"/>
    <w:rsid w:val="00932F4E"/>
    <w:rsid w:val="009349A8"/>
    <w:rsid w:val="009357B3"/>
    <w:rsid w:val="00947AD8"/>
    <w:rsid w:val="009514F9"/>
    <w:rsid w:val="009719F1"/>
    <w:rsid w:val="009749EE"/>
    <w:rsid w:val="0099482A"/>
    <w:rsid w:val="009A0DF4"/>
    <w:rsid w:val="009A32A6"/>
    <w:rsid w:val="009A6A38"/>
    <w:rsid w:val="009A7D7B"/>
    <w:rsid w:val="009B021A"/>
    <w:rsid w:val="009B0395"/>
    <w:rsid w:val="009B057E"/>
    <w:rsid w:val="009C1B2F"/>
    <w:rsid w:val="009C3BD3"/>
    <w:rsid w:val="009C7161"/>
    <w:rsid w:val="009D4C9A"/>
    <w:rsid w:val="009D7FE3"/>
    <w:rsid w:val="009E6AAF"/>
    <w:rsid w:val="009F3313"/>
    <w:rsid w:val="009F3836"/>
    <w:rsid w:val="009F3EDB"/>
    <w:rsid w:val="00A0181B"/>
    <w:rsid w:val="00A01B35"/>
    <w:rsid w:val="00A41113"/>
    <w:rsid w:val="00A41BB2"/>
    <w:rsid w:val="00A42A09"/>
    <w:rsid w:val="00A43DD6"/>
    <w:rsid w:val="00A517BC"/>
    <w:rsid w:val="00A52A94"/>
    <w:rsid w:val="00A54724"/>
    <w:rsid w:val="00A561EC"/>
    <w:rsid w:val="00A578D4"/>
    <w:rsid w:val="00A57CA5"/>
    <w:rsid w:val="00A60E12"/>
    <w:rsid w:val="00A6128E"/>
    <w:rsid w:val="00A61A48"/>
    <w:rsid w:val="00A61D27"/>
    <w:rsid w:val="00A65E93"/>
    <w:rsid w:val="00A66749"/>
    <w:rsid w:val="00A67646"/>
    <w:rsid w:val="00A734AC"/>
    <w:rsid w:val="00A74C0B"/>
    <w:rsid w:val="00A771F5"/>
    <w:rsid w:val="00A77A55"/>
    <w:rsid w:val="00A82B69"/>
    <w:rsid w:val="00A84AA1"/>
    <w:rsid w:val="00A857CF"/>
    <w:rsid w:val="00A938B1"/>
    <w:rsid w:val="00A957C0"/>
    <w:rsid w:val="00A958C3"/>
    <w:rsid w:val="00AA2900"/>
    <w:rsid w:val="00AA300A"/>
    <w:rsid w:val="00AA65A7"/>
    <w:rsid w:val="00AB06A5"/>
    <w:rsid w:val="00AB5912"/>
    <w:rsid w:val="00AB71B5"/>
    <w:rsid w:val="00AD1D4D"/>
    <w:rsid w:val="00AD2BC4"/>
    <w:rsid w:val="00AD588F"/>
    <w:rsid w:val="00AE03E0"/>
    <w:rsid w:val="00AE0827"/>
    <w:rsid w:val="00AE30D2"/>
    <w:rsid w:val="00AE71EB"/>
    <w:rsid w:val="00AF20B4"/>
    <w:rsid w:val="00AF6E7F"/>
    <w:rsid w:val="00B03D62"/>
    <w:rsid w:val="00B0567B"/>
    <w:rsid w:val="00B0655B"/>
    <w:rsid w:val="00B07842"/>
    <w:rsid w:val="00B1524D"/>
    <w:rsid w:val="00B2799F"/>
    <w:rsid w:val="00B3691F"/>
    <w:rsid w:val="00B36C6D"/>
    <w:rsid w:val="00B3718C"/>
    <w:rsid w:val="00B41A9A"/>
    <w:rsid w:val="00B46A3A"/>
    <w:rsid w:val="00B52FE9"/>
    <w:rsid w:val="00B54173"/>
    <w:rsid w:val="00B54C2B"/>
    <w:rsid w:val="00B56713"/>
    <w:rsid w:val="00B56DF1"/>
    <w:rsid w:val="00B60E35"/>
    <w:rsid w:val="00B63B7C"/>
    <w:rsid w:val="00B64653"/>
    <w:rsid w:val="00B6792C"/>
    <w:rsid w:val="00B92BCE"/>
    <w:rsid w:val="00BA7CBB"/>
    <w:rsid w:val="00BB0099"/>
    <w:rsid w:val="00BB7A78"/>
    <w:rsid w:val="00BC301F"/>
    <w:rsid w:val="00BC37B1"/>
    <w:rsid w:val="00BC4E47"/>
    <w:rsid w:val="00BC7F10"/>
    <w:rsid w:val="00BD371E"/>
    <w:rsid w:val="00BE05A0"/>
    <w:rsid w:val="00BE1C8E"/>
    <w:rsid w:val="00BE5D0D"/>
    <w:rsid w:val="00BE68DB"/>
    <w:rsid w:val="00BF2FE9"/>
    <w:rsid w:val="00BF3AA0"/>
    <w:rsid w:val="00BF6F92"/>
    <w:rsid w:val="00C02E5C"/>
    <w:rsid w:val="00C03F79"/>
    <w:rsid w:val="00C0556A"/>
    <w:rsid w:val="00C06AF3"/>
    <w:rsid w:val="00C11750"/>
    <w:rsid w:val="00C117A0"/>
    <w:rsid w:val="00C126F4"/>
    <w:rsid w:val="00C13D80"/>
    <w:rsid w:val="00C160BE"/>
    <w:rsid w:val="00C229A7"/>
    <w:rsid w:val="00C2462C"/>
    <w:rsid w:val="00C267C5"/>
    <w:rsid w:val="00C3148A"/>
    <w:rsid w:val="00C31835"/>
    <w:rsid w:val="00C32F90"/>
    <w:rsid w:val="00C3513D"/>
    <w:rsid w:val="00C3692C"/>
    <w:rsid w:val="00C40FDA"/>
    <w:rsid w:val="00C45ADB"/>
    <w:rsid w:val="00C479E5"/>
    <w:rsid w:val="00C51737"/>
    <w:rsid w:val="00C55DAE"/>
    <w:rsid w:val="00C561C7"/>
    <w:rsid w:val="00C57E55"/>
    <w:rsid w:val="00C62B01"/>
    <w:rsid w:val="00C65DBB"/>
    <w:rsid w:val="00C740B7"/>
    <w:rsid w:val="00C75C94"/>
    <w:rsid w:val="00C76876"/>
    <w:rsid w:val="00C8050B"/>
    <w:rsid w:val="00C83757"/>
    <w:rsid w:val="00C86767"/>
    <w:rsid w:val="00C91911"/>
    <w:rsid w:val="00CA6E3B"/>
    <w:rsid w:val="00CB7A01"/>
    <w:rsid w:val="00CC4347"/>
    <w:rsid w:val="00CC641B"/>
    <w:rsid w:val="00CC679B"/>
    <w:rsid w:val="00CD54EF"/>
    <w:rsid w:val="00CD748C"/>
    <w:rsid w:val="00CF0343"/>
    <w:rsid w:val="00CF6C33"/>
    <w:rsid w:val="00D00D2C"/>
    <w:rsid w:val="00D03453"/>
    <w:rsid w:val="00D06D82"/>
    <w:rsid w:val="00D06D9D"/>
    <w:rsid w:val="00D12A6C"/>
    <w:rsid w:val="00D12F8B"/>
    <w:rsid w:val="00D23A64"/>
    <w:rsid w:val="00D23B82"/>
    <w:rsid w:val="00D35CC9"/>
    <w:rsid w:val="00D500C8"/>
    <w:rsid w:val="00D50DE8"/>
    <w:rsid w:val="00D51063"/>
    <w:rsid w:val="00D51B27"/>
    <w:rsid w:val="00D52182"/>
    <w:rsid w:val="00D537C1"/>
    <w:rsid w:val="00D54576"/>
    <w:rsid w:val="00D57477"/>
    <w:rsid w:val="00D74A67"/>
    <w:rsid w:val="00D82076"/>
    <w:rsid w:val="00D821B2"/>
    <w:rsid w:val="00D87E0C"/>
    <w:rsid w:val="00D87FCE"/>
    <w:rsid w:val="00D9615D"/>
    <w:rsid w:val="00DA038D"/>
    <w:rsid w:val="00DA0D10"/>
    <w:rsid w:val="00DA0D43"/>
    <w:rsid w:val="00DA11A7"/>
    <w:rsid w:val="00DA1473"/>
    <w:rsid w:val="00DA3491"/>
    <w:rsid w:val="00DA5113"/>
    <w:rsid w:val="00DA51B5"/>
    <w:rsid w:val="00DA703C"/>
    <w:rsid w:val="00DB59F2"/>
    <w:rsid w:val="00DB75BE"/>
    <w:rsid w:val="00DC23ED"/>
    <w:rsid w:val="00DC5DAC"/>
    <w:rsid w:val="00DD7DD7"/>
    <w:rsid w:val="00DE649F"/>
    <w:rsid w:val="00DE7FF0"/>
    <w:rsid w:val="00DF0FDB"/>
    <w:rsid w:val="00DF1708"/>
    <w:rsid w:val="00E00306"/>
    <w:rsid w:val="00E006A5"/>
    <w:rsid w:val="00E00F2F"/>
    <w:rsid w:val="00E12546"/>
    <w:rsid w:val="00E1384C"/>
    <w:rsid w:val="00E14054"/>
    <w:rsid w:val="00E16CF0"/>
    <w:rsid w:val="00E2166B"/>
    <w:rsid w:val="00E21FD7"/>
    <w:rsid w:val="00E24B29"/>
    <w:rsid w:val="00E33E0A"/>
    <w:rsid w:val="00E4384E"/>
    <w:rsid w:val="00E44259"/>
    <w:rsid w:val="00E45AEA"/>
    <w:rsid w:val="00E45D6F"/>
    <w:rsid w:val="00E53E6E"/>
    <w:rsid w:val="00E607A9"/>
    <w:rsid w:val="00E60F73"/>
    <w:rsid w:val="00E6132B"/>
    <w:rsid w:val="00E71C1E"/>
    <w:rsid w:val="00E73018"/>
    <w:rsid w:val="00E73D1A"/>
    <w:rsid w:val="00E75950"/>
    <w:rsid w:val="00E76478"/>
    <w:rsid w:val="00E84761"/>
    <w:rsid w:val="00E86097"/>
    <w:rsid w:val="00E87160"/>
    <w:rsid w:val="00E872E0"/>
    <w:rsid w:val="00E915D5"/>
    <w:rsid w:val="00EA0088"/>
    <w:rsid w:val="00EA0167"/>
    <w:rsid w:val="00EA19B4"/>
    <w:rsid w:val="00EA42DB"/>
    <w:rsid w:val="00EA69CB"/>
    <w:rsid w:val="00EA77E6"/>
    <w:rsid w:val="00ED0E83"/>
    <w:rsid w:val="00ED41FD"/>
    <w:rsid w:val="00ED6726"/>
    <w:rsid w:val="00ED7127"/>
    <w:rsid w:val="00ED72CC"/>
    <w:rsid w:val="00EE01BB"/>
    <w:rsid w:val="00EE67A2"/>
    <w:rsid w:val="00EF2A29"/>
    <w:rsid w:val="00F11683"/>
    <w:rsid w:val="00F11A5C"/>
    <w:rsid w:val="00F123D2"/>
    <w:rsid w:val="00F13702"/>
    <w:rsid w:val="00F21B5B"/>
    <w:rsid w:val="00F23232"/>
    <w:rsid w:val="00F41EC7"/>
    <w:rsid w:val="00F44921"/>
    <w:rsid w:val="00F45971"/>
    <w:rsid w:val="00F46A71"/>
    <w:rsid w:val="00F46C03"/>
    <w:rsid w:val="00F46CD1"/>
    <w:rsid w:val="00F53793"/>
    <w:rsid w:val="00F64CC1"/>
    <w:rsid w:val="00F747BA"/>
    <w:rsid w:val="00F81816"/>
    <w:rsid w:val="00F81EA8"/>
    <w:rsid w:val="00FA4543"/>
    <w:rsid w:val="00FB0F63"/>
    <w:rsid w:val="00FB3D53"/>
    <w:rsid w:val="00FB620E"/>
    <w:rsid w:val="00FB78AF"/>
    <w:rsid w:val="00FD0569"/>
    <w:rsid w:val="00FD47BF"/>
    <w:rsid w:val="00FD70EE"/>
    <w:rsid w:val="00FE20FD"/>
    <w:rsid w:val="00FF4541"/>
    <w:rsid w:val="00FF578F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DC348F"/>
  <w15:docId w15:val="{9BCFB826-A29A-487C-A90B-F4F93CE4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6E0"/>
    <w:pPr>
      <w:bidi/>
    </w:pPr>
  </w:style>
  <w:style w:type="paragraph" w:styleId="1">
    <w:name w:val="heading 1"/>
    <w:basedOn w:val="a"/>
    <w:next w:val="a"/>
    <w:qFormat/>
    <w:rsid w:val="008906E0"/>
    <w:pPr>
      <w:keepNext/>
      <w:numPr>
        <w:numId w:val="1"/>
      </w:numPr>
      <w:bidi w:val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6E0"/>
    <w:pPr>
      <w:keepNext/>
      <w:numPr>
        <w:ilvl w:val="1"/>
        <w:numId w:val="1"/>
      </w:numPr>
      <w:bidi w:val="0"/>
      <w:outlineLvl w:val="1"/>
    </w:pPr>
    <w:rPr>
      <w:sz w:val="24"/>
    </w:rPr>
  </w:style>
  <w:style w:type="paragraph" w:styleId="3">
    <w:name w:val="heading 3"/>
    <w:basedOn w:val="a"/>
    <w:next w:val="a"/>
    <w:qFormat/>
    <w:rsid w:val="008906E0"/>
    <w:pPr>
      <w:keepNext/>
      <w:numPr>
        <w:ilvl w:val="2"/>
        <w:numId w:val="1"/>
      </w:numPr>
      <w:bidi w:val="0"/>
      <w:jc w:val="center"/>
      <w:outlineLvl w:val="2"/>
    </w:pPr>
    <w:rPr>
      <w:b/>
      <w:bCs/>
      <w:sz w:val="24"/>
      <w:u w:val="single"/>
    </w:rPr>
  </w:style>
  <w:style w:type="paragraph" w:styleId="4">
    <w:name w:val="heading 4"/>
    <w:basedOn w:val="a"/>
    <w:next w:val="a"/>
    <w:qFormat/>
    <w:rsid w:val="008906E0"/>
    <w:pPr>
      <w:keepNext/>
      <w:numPr>
        <w:ilvl w:val="3"/>
        <w:numId w:val="1"/>
      </w:numPr>
      <w:bidi w:val="0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8906E0"/>
    <w:pPr>
      <w:keepNext/>
      <w:numPr>
        <w:ilvl w:val="4"/>
        <w:numId w:val="1"/>
      </w:numPr>
      <w:bidi w:val="0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6E0"/>
    <w:pPr>
      <w:keepNext/>
      <w:numPr>
        <w:ilvl w:val="5"/>
        <w:numId w:val="1"/>
      </w:numPr>
      <w:bidi w:val="0"/>
      <w:ind w:right="-58"/>
      <w:outlineLvl w:val="5"/>
    </w:pPr>
    <w:rPr>
      <w:sz w:val="24"/>
    </w:rPr>
  </w:style>
  <w:style w:type="paragraph" w:styleId="7">
    <w:name w:val="heading 7"/>
    <w:basedOn w:val="a"/>
    <w:next w:val="a"/>
    <w:qFormat/>
    <w:rsid w:val="008906E0"/>
    <w:pPr>
      <w:keepNext/>
      <w:numPr>
        <w:ilvl w:val="6"/>
        <w:numId w:val="1"/>
      </w:numPr>
      <w:outlineLvl w:val="6"/>
    </w:pPr>
    <w:rPr>
      <w:rFonts w:cs="David"/>
      <w:sz w:val="24"/>
      <w:szCs w:val="24"/>
    </w:rPr>
  </w:style>
  <w:style w:type="paragraph" w:styleId="8">
    <w:name w:val="heading 8"/>
    <w:basedOn w:val="a"/>
    <w:next w:val="a"/>
    <w:qFormat/>
    <w:rsid w:val="008906E0"/>
    <w:pPr>
      <w:keepNext/>
      <w:numPr>
        <w:ilvl w:val="7"/>
        <w:numId w:val="1"/>
      </w:numPr>
      <w:tabs>
        <w:tab w:val="left" w:pos="651"/>
      </w:tabs>
      <w:outlineLvl w:val="7"/>
    </w:pPr>
    <w:rPr>
      <w:rFonts w:cs="David"/>
      <w:sz w:val="24"/>
      <w:szCs w:val="24"/>
    </w:rPr>
  </w:style>
  <w:style w:type="paragraph" w:styleId="9">
    <w:name w:val="heading 9"/>
    <w:basedOn w:val="a"/>
    <w:next w:val="a"/>
    <w:qFormat/>
    <w:rsid w:val="008906E0"/>
    <w:pPr>
      <w:keepNext/>
      <w:numPr>
        <w:ilvl w:val="8"/>
        <w:numId w:val="1"/>
      </w:numPr>
      <w:jc w:val="center"/>
      <w:outlineLvl w:val="8"/>
    </w:pPr>
    <w:rPr>
      <w:rFonts w:cs="David"/>
      <w:b/>
      <w:b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06E0"/>
    <w:pPr>
      <w:bidi w:val="0"/>
      <w:ind w:left="709" w:hanging="709"/>
    </w:pPr>
    <w:rPr>
      <w:sz w:val="24"/>
    </w:rPr>
  </w:style>
  <w:style w:type="paragraph" w:styleId="20">
    <w:name w:val="Body Text Indent 2"/>
    <w:basedOn w:val="a"/>
    <w:rsid w:val="008906E0"/>
    <w:pPr>
      <w:bidi w:val="0"/>
      <w:ind w:left="709"/>
    </w:pPr>
    <w:rPr>
      <w:sz w:val="24"/>
    </w:rPr>
  </w:style>
  <w:style w:type="paragraph" w:styleId="a4">
    <w:name w:val="header"/>
    <w:basedOn w:val="a"/>
    <w:link w:val="a5"/>
    <w:uiPriority w:val="99"/>
    <w:rsid w:val="008906E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8906E0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8906E0"/>
    <w:pPr>
      <w:shd w:val="clear" w:color="auto" w:fill="000080"/>
    </w:pPr>
    <w:rPr>
      <w:rFonts w:ascii="Tahoma"/>
    </w:rPr>
  </w:style>
  <w:style w:type="paragraph" w:styleId="30">
    <w:name w:val="Body Text Indent 3"/>
    <w:basedOn w:val="a"/>
    <w:rsid w:val="008906E0"/>
    <w:pPr>
      <w:bidi w:val="0"/>
      <w:ind w:left="705" w:hanging="705"/>
    </w:pPr>
    <w:rPr>
      <w:sz w:val="24"/>
    </w:rPr>
  </w:style>
  <w:style w:type="paragraph" w:styleId="a9">
    <w:name w:val="Block Text"/>
    <w:basedOn w:val="a"/>
    <w:rsid w:val="008906E0"/>
    <w:pPr>
      <w:ind w:left="2160" w:hanging="720"/>
    </w:pPr>
    <w:rPr>
      <w:rFonts w:cs="David"/>
      <w:sz w:val="24"/>
      <w:szCs w:val="24"/>
    </w:rPr>
  </w:style>
  <w:style w:type="paragraph" w:styleId="aa">
    <w:name w:val="Body Text"/>
    <w:basedOn w:val="a"/>
    <w:rsid w:val="008906E0"/>
    <w:rPr>
      <w:rFonts w:cs="David"/>
      <w:sz w:val="24"/>
      <w:szCs w:val="24"/>
    </w:rPr>
  </w:style>
  <w:style w:type="paragraph" w:styleId="21">
    <w:name w:val="Body Text 2"/>
    <w:basedOn w:val="a"/>
    <w:link w:val="22"/>
    <w:rsid w:val="008906E0"/>
    <w:pPr>
      <w:bidi w:val="0"/>
      <w:jc w:val="center"/>
    </w:pPr>
    <w:rPr>
      <w:sz w:val="24"/>
      <w:u w:val="single"/>
    </w:rPr>
  </w:style>
  <w:style w:type="character" w:styleId="ab">
    <w:name w:val="page number"/>
    <w:basedOn w:val="a0"/>
    <w:rsid w:val="00C32F90"/>
  </w:style>
  <w:style w:type="table" w:styleId="ac">
    <w:name w:val="Table Grid"/>
    <w:basedOn w:val="a1"/>
    <w:rsid w:val="001C3B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1379ED"/>
    <w:rPr>
      <w:rFonts w:ascii="Tahoma" w:hAnsi="Tahoma" w:cs="Tahoma"/>
      <w:sz w:val="16"/>
      <w:szCs w:val="16"/>
    </w:rPr>
  </w:style>
  <w:style w:type="character" w:styleId="Hyperlink">
    <w:name w:val="Hyperlink"/>
    <w:rsid w:val="005666E9"/>
    <w:rPr>
      <w:color w:val="0000FF"/>
      <w:u w:val="single"/>
    </w:rPr>
  </w:style>
  <w:style w:type="paragraph" w:styleId="ae">
    <w:name w:val="List Paragraph"/>
    <w:basedOn w:val="a"/>
    <w:qFormat/>
    <w:rsid w:val="00537061"/>
    <w:pPr>
      <w:ind w:left="720"/>
    </w:pPr>
  </w:style>
  <w:style w:type="character" w:customStyle="1" w:styleId="a5">
    <w:name w:val="כותרת עליונה תו"/>
    <w:basedOn w:val="a0"/>
    <w:link w:val="a4"/>
    <w:uiPriority w:val="99"/>
    <w:rsid w:val="0075614A"/>
  </w:style>
  <w:style w:type="character" w:customStyle="1" w:styleId="a7">
    <w:name w:val="כותרת תחתונה תו"/>
    <w:basedOn w:val="a0"/>
    <w:link w:val="a6"/>
    <w:uiPriority w:val="99"/>
    <w:rsid w:val="00F64CC1"/>
  </w:style>
  <w:style w:type="paragraph" w:customStyle="1" w:styleId="QtxDos">
    <w:name w:val="QtxDos"/>
    <w:rsid w:val="0078084C"/>
    <w:pPr>
      <w:widowControl w:val="0"/>
    </w:pPr>
    <w:rPr>
      <w:rFonts w:ascii="Arial" w:hAnsi="Akhbar Simplified MT" w:cs="QMiriam"/>
      <w:snapToGrid w:val="0"/>
      <w:lang w:eastAsia="he-IL"/>
    </w:rPr>
  </w:style>
  <w:style w:type="paragraph" w:styleId="NormalWeb">
    <w:name w:val="Normal (Web)"/>
    <w:basedOn w:val="a"/>
    <w:rsid w:val="0078084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2D40FD"/>
    <w:pPr>
      <w:bidi w:val="0"/>
    </w:pPr>
    <w:rPr>
      <w:rFonts w:ascii="Courier New" w:hAnsi="Courier New" w:cs="Courier New"/>
    </w:rPr>
  </w:style>
  <w:style w:type="character" w:customStyle="1" w:styleId="HTML0">
    <w:name w:val="HTML מעוצב מראש תו"/>
    <w:basedOn w:val="a0"/>
    <w:link w:val="HTML"/>
    <w:rsid w:val="002D40FD"/>
    <w:rPr>
      <w:rFonts w:ascii="Courier New" w:hAnsi="Courier New" w:cs="Courier New"/>
    </w:rPr>
  </w:style>
  <w:style w:type="paragraph" w:customStyle="1" w:styleId="NormalPar">
    <w:name w:val="NormalPar"/>
    <w:rsid w:val="00E2166B"/>
    <w:pPr>
      <w:autoSpaceDE w:val="0"/>
      <w:autoSpaceDN w:val="0"/>
      <w:bidi/>
      <w:adjustRightInd w:val="0"/>
      <w:jc w:val="right"/>
    </w:pPr>
    <w:rPr>
      <w:rFonts w:cs="David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6E4F9A"/>
    <w:rPr>
      <w:color w:val="605E5C"/>
      <w:shd w:val="clear" w:color="auto" w:fill="E1DFDD"/>
    </w:rPr>
  </w:style>
  <w:style w:type="character" w:customStyle="1" w:styleId="22">
    <w:name w:val="גוף טקסט 2 תו"/>
    <w:basedOn w:val="a0"/>
    <w:link w:val="21"/>
    <w:rsid w:val="0085500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Desktop\&#1508;&#1493;&#1512;&#1502;&#1496;&#1497;&#1501;\&#1508;&#1493;&#1512;&#1502;&#1496;%20&#1512;&#1497;&#15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ריק</Template>
  <TotalTime>2</TotalTime>
  <Pages>2</Pages>
  <Words>320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 No</vt:lpstr>
      <vt:lpstr>PROJECT  No</vt:lpstr>
    </vt:vector>
  </TitlesOfParts>
  <Company>Taieb</Company>
  <LinksUpToDate>false</LinksUpToDate>
  <CharactersWithSpaces>2182</CharactersWithSpaces>
  <SharedDoc>false</SharedDoc>
  <HLinks>
    <vt:vector size="6" baseType="variant">
      <vt:variant>
        <vt:i4>2359358</vt:i4>
      </vt:variant>
      <vt:variant>
        <vt:i4>2</vt:i4>
      </vt:variant>
      <vt:variant>
        <vt:i4>0</vt:i4>
      </vt:variant>
      <vt:variant>
        <vt:i4>5</vt:i4>
      </vt:variant>
      <vt:variant>
        <vt:lpwstr>mailto:e_taieb@taieb-eng.co.il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No</dc:title>
  <dc:creator>Gil Taieb</dc:creator>
  <cp:lastModifiedBy>Secretary</cp:lastModifiedBy>
  <cp:revision>2</cp:revision>
  <cp:lastPrinted>2021-04-20T10:42:00Z</cp:lastPrinted>
  <dcterms:created xsi:type="dcterms:W3CDTF">2021-06-03T07:06:00Z</dcterms:created>
  <dcterms:modified xsi:type="dcterms:W3CDTF">2021-06-03T07:06:00Z</dcterms:modified>
</cp:coreProperties>
</file>