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33F0E0" w14:textId="77777777" w:rsidR="0075614A" w:rsidRPr="0075614A" w:rsidRDefault="0075614A" w:rsidP="00F123D2">
      <w:pPr>
        <w:rPr>
          <w:rFonts w:asciiTheme="minorBidi" w:hAnsiTheme="minorBidi" w:cstheme="minorBidi"/>
          <w:sz w:val="24"/>
          <w:szCs w:val="24"/>
          <w:rtl/>
        </w:rPr>
      </w:pPr>
    </w:p>
    <w:p w14:paraId="35ACA8C7" w14:textId="77777777" w:rsidR="0075614A" w:rsidRPr="0075614A" w:rsidRDefault="0075614A" w:rsidP="00F123D2">
      <w:pPr>
        <w:rPr>
          <w:rFonts w:asciiTheme="minorBidi" w:hAnsiTheme="minorBidi" w:cstheme="minorBidi"/>
          <w:sz w:val="24"/>
          <w:szCs w:val="24"/>
          <w:rtl/>
        </w:rPr>
      </w:pPr>
    </w:p>
    <w:p w14:paraId="3BD3A73F" w14:textId="77777777" w:rsidR="0075614A" w:rsidRPr="0075614A" w:rsidRDefault="0075614A" w:rsidP="00F123D2">
      <w:pPr>
        <w:rPr>
          <w:rFonts w:asciiTheme="minorBidi" w:hAnsiTheme="minorBidi" w:cstheme="minorBidi"/>
          <w:sz w:val="24"/>
          <w:szCs w:val="24"/>
          <w:rtl/>
        </w:rPr>
      </w:pPr>
    </w:p>
    <w:p w14:paraId="41C3E445" w14:textId="77777777" w:rsidR="0075614A" w:rsidRPr="0075614A" w:rsidRDefault="0075614A" w:rsidP="00F123D2">
      <w:pPr>
        <w:rPr>
          <w:rFonts w:asciiTheme="minorBidi" w:hAnsiTheme="minorBidi" w:cstheme="minorBidi"/>
          <w:sz w:val="24"/>
          <w:szCs w:val="24"/>
          <w:rtl/>
        </w:rPr>
      </w:pPr>
    </w:p>
    <w:p w14:paraId="1318F061" w14:textId="77777777" w:rsidR="0075614A" w:rsidRPr="00AE71EB" w:rsidRDefault="0075614A" w:rsidP="0094690F">
      <w:pPr>
        <w:pStyle w:val="a4"/>
        <w:tabs>
          <w:tab w:val="clear" w:pos="4153"/>
          <w:tab w:val="clear" w:pos="8306"/>
          <w:tab w:val="left" w:pos="8930"/>
        </w:tabs>
        <w:rPr>
          <w:rFonts w:asciiTheme="minorBidi" w:hAnsiTheme="minorBidi" w:cs="David"/>
          <w:sz w:val="24"/>
          <w:szCs w:val="24"/>
        </w:rPr>
      </w:pPr>
    </w:p>
    <w:p w14:paraId="3ECA6D64" w14:textId="200B0543" w:rsidR="00C13D80" w:rsidRPr="0094690F" w:rsidRDefault="00C13D80" w:rsidP="001E7117">
      <w:pPr>
        <w:ind w:right="-142"/>
        <w:jc w:val="right"/>
        <w:rPr>
          <w:rFonts w:ascii="David" w:hAnsi="David" w:cs="David"/>
          <w:sz w:val="24"/>
          <w:szCs w:val="24"/>
          <w:u w:val="single"/>
          <w:rtl/>
        </w:rPr>
      </w:pPr>
      <w:r w:rsidRPr="00AE71EB">
        <w:rPr>
          <w:rFonts w:asciiTheme="minorBidi" w:hAnsiTheme="minorBidi" w:cs="David"/>
          <w:sz w:val="24"/>
          <w:szCs w:val="24"/>
        </w:rPr>
        <w:t xml:space="preserve"> </w:t>
      </w:r>
      <w:r w:rsidRPr="00AE71EB">
        <w:rPr>
          <w:rFonts w:asciiTheme="minorBidi" w:hAnsiTheme="minorBidi" w:cs="David"/>
          <w:rtl/>
        </w:rPr>
        <w:tab/>
        <w:t xml:space="preserve"> </w:t>
      </w:r>
      <w:r w:rsidRPr="00AE71EB">
        <w:rPr>
          <w:rFonts w:asciiTheme="minorBidi" w:hAnsiTheme="minorBidi" w:cs="David"/>
        </w:rPr>
        <w:tab/>
        <w:t xml:space="preserve">  </w:t>
      </w:r>
      <w:r w:rsidRPr="00AE71EB">
        <w:rPr>
          <w:rFonts w:asciiTheme="minorBidi" w:hAnsiTheme="minorBidi" w:cs="David"/>
        </w:rPr>
        <w:tab/>
      </w:r>
      <w:r w:rsidRPr="00E14054">
        <w:rPr>
          <w:rFonts w:asciiTheme="minorBidi" w:hAnsiTheme="minorBidi" w:cs="David"/>
          <w:sz w:val="24"/>
          <w:szCs w:val="24"/>
        </w:rPr>
        <w:tab/>
      </w:r>
      <w:r w:rsidR="001E7117">
        <w:rPr>
          <w:rFonts w:ascii="David" w:hAnsi="David" w:cs="David" w:hint="cs"/>
          <w:sz w:val="24"/>
          <w:szCs w:val="24"/>
          <w:u w:val="single"/>
          <w:rtl/>
        </w:rPr>
        <w:t>יוני 2020</w:t>
      </w:r>
    </w:p>
    <w:p w14:paraId="76D358FC" w14:textId="77777777" w:rsidR="00C13D80" w:rsidRPr="0094690F" w:rsidRDefault="00C13D80" w:rsidP="0094690F">
      <w:pPr>
        <w:jc w:val="right"/>
        <w:rPr>
          <w:rFonts w:ascii="David" w:hAnsi="David" w:cs="David"/>
          <w:b/>
          <w:bCs/>
          <w:sz w:val="32"/>
          <w:szCs w:val="32"/>
          <w:u w:val="single"/>
        </w:rPr>
      </w:pPr>
    </w:p>
    <w:p w14:paraId="2509BC93" w14:textId="77777777" w:rsidR="0078084C" w:rsidRPr="0094690F" w:rsidRDefault="0078084C" w:rsidP="0094690F">
      <w:pPr>
        <w:tabs>
          <w:tab w:val="right" w:pos="7"/>
        </w:tabs>
        <w:ind w:left="7"/>
        <w:jc w:val="center"/>
        <w:rPr>
          <w:rFonts w:ascii="David" w:hAnsi="David" w:cs="David"/>
          <w:b/>
          <w:bCs/>
          <w:sz w:val="40"/>
          <w:szCs w:val="40"/>
          <w:u w:val="single"/>
        </w:rPr>
      </w:pPr>
      <w:r w:rsidRPr="0094690F">
        <w:rPr>
          <w:rFonts w:ascii="David" w:hAnsi="David" w:cs="David"/>
          <w:b/>
          <w:bCs/>
          <w:sz w:val="40"/>
          <w:szCs w:val="40"/>
          <w:u w:val="single"/>
          <w:rtl/>
        </w:rPr>
        <w:t>קורות   חיים</w:t>
      </w:r>
    </w:p>
    <w:p w14:paraId="01942527" w14:textId="77777777" w:rsidR="0078084C" w:rsidRPr="0094690F" w:rsidRDefault="0078084C" w:rsidP="0094690F">
      <w:pPr>
        <w:rPr>
          <w:rFonts w:ascii="David" w:hAnsi="David" w:cs="David"/>
          <w:sz w:val="6"/>
          <w:szCs w:val="6"/>
        </w:rPr>
      </w:pPr>
    </w:p>
    <w:p w14:paraId="2B62032A" w14:textId="77777777" w:rsidR="0078084C" w:rsidRPr="0094690F" w:rsidRDefault="0078084C" w:rsidP="0094690F">
      <w:pPr>
        <w:rPr>
          <w:rFonts w:ascii="David" w:hAnsi="David" w:cs="David"/>
          <w:sz w:val="16"/>
          <w:szCs w:val="16"/>
        </w:rPr>
      </w:pPr>
    </w:p>
    <w:p w14:paraId="6A202C5C" w14:textId="77777777" w:rsidR="0078084C" w:rsidRPr="0094690F" w:rsidRDefault="0078084C" w:rsidP="0094690F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ascii="David" w:hAnsi="David" w:cs="David"/>
          <w:b/>
          <w:bCs/>
          <w:sz w:val="32"/>
          <w:szCs w:val="32"/>
          <w:u w:val="single"/>
        </w:rPr>
      </w:pPr>
      <w:r w:rsidRPr="0094690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פרטים אישיים: </w:t>
      </w:r>
    </w:p>
    <w:p w14:paraId="6F52C369" w14:textId="77777777" w:rsidR="0078084C" w:rsidRPr="0094690F" w:rsidRDefault="0078084C" w:rsidP="0094690F">
      <w:pPr>
        <w:pStyle w:val="QtxDos"/>
        <w:bidi/>
        <w:rPr>
          <w:rFonts w:ascii="David" w:hAnsi="David" w:cs="David"/>
          <w:sz w:val="24"/>
          <w:szCs w:val="24"/>
        </w:rPr>
      </w:pPr>
    </w:p>
    <w:p w14:paraId="551F9093" w14:textId="77777777" w:rsidR="00D74A67" w:rsidRPr="0094690F" w:rsidRDefault="0078084C" w:rsidP="0094690F">
      <w:pPr>
        <w:pStyle w:val="QtxDos"/>
        <w:tabs>
          <w:tab w:val="left" w:pos="720"/>
          <w:tab w:val="left" w:pos="1440"/>
          <w:tab w:val="right" w:pos="1596"/>
          <w:tab w:val="left" w:pos="188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ascii="David" w:hAnsi="David" w:cs="David"/>
          <w:sz w:val="24"/>
          <w:szCs w:val="24"/>
          <w:rtl/>
        </w:rPr>
      </w:pPr>
      <w:r w:rsidRPr="0094690F">
        <w:rPr>
          <w:rFonts w:ascii="David" w:hAnsi="David" w:cs="David"/>
          <w:sz w:val="24"/>
          <w:szCs w:val="24"/>
          <w:rtl/>
        </w:rPr>
        <w:t xml:space="preserve">שם פרטי ומשפחה </w:t>
      </w:r>
      <w:r w:rsidR="000F0DA5" w:rsidRPr="0094690F">
        <w:rPr>
          <w:rFonts w:ascii="David" w:hAnsi="David" w:cs="David"/>
          <w:sz w:val="24"/>
          <w:szCs w:val="24"/>
        </w:rPr>
        <w:t xml:space="preserve"> </w:t>
      </w:r>
      <w:r w:rsidRPr="0094690F">
        <w:rPr>
          <w:rFonts w:ascii="David" w:hAnsi="David" w:cs="David"/>
          <w:sz w:val="24"/>
          <w:szCs w:val="24"/>
          <w:rtl/>
        </w:rPr>
        <w:t xml:space="preserve"> :  </w:t>
      </w:r>
      <w:r w:rsidR="00E2166B" w:rsidRPr="0094690F">
        <w:rPr>
          <w:rFonts w:ascii="David" w:hAnsi="David" w:cs="David"/>
          <w:sz w:val="24"/>
          <w:szCs w:val="24"/>
          <w:rtl/>
        </w:rPr>
        <w:t>שמעון כהן</w:t>
      </w:r>
    </w:p>
    <w:p w14:paraId="36FA33F1" w14:textId="77777777" w:rsidR="0078084C" w:rsidRPr="0094690F" w:rsidRDefault="00F45971" w:rsidP="0094690F">
      <w:pPr>
        <w:pStyle w:val="QtxDos"/>
        <w:tabs>
          <w:tab w:val="left" w:pos="720"/>
          <w:tab w:val="left" w:pos="1440"/>
          <w:tab w:val="right" w:pos="1596"/>
          <w:tab w:val="left" w:pos="188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ascii="David" w:hAnsi="David" w:cs="David"/>
          <w:sz w:val="24"/>
          <w:szCs w:val="24"/>
        </w:rPr>
      </w:pPr>
      <w:r w:rsidRPr="0094690F">
        <w:rPr>
          <w:rFonts w:ascii="David" w:hAnsi="David" w:cs="David"/>
          <w:sz w:val="24"/>
          <w:szCs w:val="24"/>
        </w:rPr>
        <w:t xml:space="preserve"> </w:t>
      </w:r>
      <w:r w:rsidR="00D74A67" w:rsidRPr="0094690F">
        <w:rPr>
          <w:rFonts w:ascii="David" w:hAnsi="David" w:cs="David"/>
          <w:sz w:val="24"/>
          <w:szCs w:val="24"/>
          <w:rtl/>
        </w:rPr>
        <w:t xml:space="preserve"> </w:t>
      </w:r>
    </w:p>
    <w:p w14:paraId="37A7648A" w14:textId="77777777" w:rsidR="0078084C" w:rsidRPr="0094690F" w:rsidRDefault="0078084C" w:rsidP="0094690F">
      <w:pPr>
        <w:pStyle w:val="QtxDos"/>
        <w:tabs>
          <w:tab w:val="left" w:pos="720"/>
          <w:tab w:val="left" w:pos="1440"/>
          <w:tab w:val="right" w:pos="1596"/>
          <w:tab w:val="right" w:pos="1674"/>
          <w:tab w:val="left" w:pos="188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ascii="David" w:hAnsi="David" w:cs="David"/>
          <w:sz w:val="24"/>
          <w:szCs w:val="24"/>
          <w:rtl/>
        </w:rPr>
      </w:pPr>
      <w:r w:rsidRPr="0094690F">
        <w:rPr>
          <w:rFonts w:ascii="David" w:hAnsi="David" w:cs="David"/>
          <w:sz w:val="24"/>
          <w:szCs w:val="24"/>
          <w:rtl/>
        </w:rPr>
        <w:t xml:space="preserve">שנת לידה        </w:t>
      </w:r>
      <w:r w:rsidRPr="0094690F">
        <w:rPr>
          <w:rFonts w:ascii="David" w:hAnsi="David" w:cs="David"/>
          <w:sz w:val="24"/>
          <w:szCs w:val="24"/>
        </w:rPr>
        <w:t xml:space="preserve">  </w:t>
      </w:r>
      <w:r w:rsidRPr="0094690F">
        <w:rPr>
          <w:rFonts w:ascii="David" w:hAnsi="David" w:cs="David"/>
          <w:sz w:val="24"/>
          <w:szCs w:val="24"/>
          <w:rtl/>
        </w:rPr>
        <w:t xml:space="preserve">     </w:t>
      </w:r>
      <w:r w:rsidR="00360434" w:rsidRPr="0094690F">
        <w:rPr>
          <w:rFonts w:ascii="David" w:hAnsi="David" w:cs="David"/>
          <w:sz w:val="24"/>
          <w:szCs w:val="24"/>
          <w:rtl/>
        </w:rPr>
        <w:t xml:space="preserve"> </w:t>
      </w:r>
      <w:r w:rsidRPr="0094690F">
        <w:rPr>
          <w:rFonts w:ascii="David" w:hAnsi="David" w:cs="David"/>
          <w:sz w:val="24"/>
          <w:szCs w:val="24"/>
          <w:rtl/>
        </w:rPr>
        <w:t xml:space="preserve">: </w:t>
      </w:r>
      <w:r w:rsidR="00E2166B" w:rsidRPr="0094690F">
        <w:rPr>
          <w:rFonts w:ascii="David" w:hAnsi="David" w:cs="David"/>
          <w:sz w:val="24"/>
          <w:szCs w:val="24"/>
          <w:rtl/>
        </w:rPr>
        <w:t xml:space="preserve"> 1954</w:t>
      </w:r>
      <w:r w:rsidRPr="0094690F">
        <w:rPr>
          <w:rFonts w:ascii="David" w:hAnsi="David" w:cs="David"/>
          <w:sz w:val="24"/>
          <w:szCs w:val="24"/>
          <w:rtl/>
        </w:rPr>
        <w:t xml:space="preserve"> </w:t>
      </w:r>
      <w:r w:rsidRPr="0094690F">
        <w:rPr>
          <w:rFonts w:ascii="David" w:hAnsi="David" w:cs="David"/>
          <w:sz w:val="24"/>
          <w:szCs w:val="24"/>
          <w:rtl/>
        </w:rPr>
        <w:tab/>
      </w:r>
      <w:r w:rsidR="00D74A67" w:rsidRPr="0094690F">
        <w:rPr>
          <w:rFonts w:ascii="David" w:hAnsi="David" w:cs="David"/>
          <w:sz w:val="24"/>
          <w:szCs w:val="24"/>
          <w:rtl/>
        </w:rPr>
        <w:t xml:space="preserve"> </w:t>
      </w:r>
      <w:r w:rsidR="00F45971" w:rsidRPr="0094690F">
        <w:rPr>
          <w:rFonts w:ascii="David" w:hAnsi="David" w:cs="David"/>
          <w:sz w:val="24"/>
          <w:szCs w:val="24"/>
        </w:rPr>
        <w:t xml:space="preserve"> </w:t>
      </w:r>
    </w:p>
    <w:p w14:paraId="2BC8E09E" w14:textId="77777777" w:rsidR="0078084C" w:rsidRPr="0094690F" w:rsidRDefault="00360434" w:rsidP="0094690F">
      <w:pPr>
        <w:pStyle w:val="QtxDos"/>
        <w:bidi/>
        <w:rPr>
          <w:rFonts w:ascii="David" w:hAnsi="David" w:cs="David"/>
          <w:sz w:val="24"/>
          <w:szCs w:val="24"/>
        </w:rPr>
      </w:pPr>
      <w:r w:rsidRPr="0094690F">
        <w:rPr>
          <w:rFonts w:ascii="David" w:hAnsi="David" w:cs="David"/>
          <w:sz w:val="24"/>
          <w:szCs w:val="24"/>
          <w:rtl/>
        </w:rPr>
        <w:t xml:space="preserve"> </w:t>
      </w:r>
    </w:p>
    <w:p w14:paraId="545DE91C" w14:textId="77777777" w:rsidR="0078084C" w:rsidRPr="0094690F" w:rsidRDefault="0078084C" w:rsidP="0094690F">
      <w:pPr>
        <w:pStyle w:val="QtxDos"/>
        <w:tabs>
          <w:tab w:val="left" w:pos="720"/>
          <w:tab w:val="left" w:pos="1440"/>
          <w:tab w:val="right" w:pos="1596"/>
          <w:tab w:val="left" w:pos="188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ascii="David" w:hAnsi="David" w:cs="David"/>
          <w:sz w:val="24"/>
          <w:szCs w:val="24"/>
        </w:rPr>
      </w:pPr>
      <w:r w:rsidRPr="0094690F">
        <w:rPr>
          <w:rFonts w:ascii="David" w:hAnsi="David" w:cs="David"/>
          <w:sz w:val="24"/>
          <w:szCs w:val="24"/>
          <w:rtl/>
        </w:rPr>
        <w:t xml:space="preserve">מעמד אישי       </w:t>
      </w:r>
      <w:r w:rsidRPr="0094690F">
        <w:rPr>
          <w:rFonts w:ascii="David" w:hAnsi="David" w:cs="David"/>
          <w:sz w:val="24"/>
          <w:szCs w:val="24"/>
        </w:rPr>
        <w:t xml:space="preserve"> </w:t>
      </w:r>
      <w:r w:rsidRPr="0094690F">
        <w:rPr>
          <w:rFonts w:ascii="David" w:hAnsi="David" w:cs="David"/>
          <w:sz w:val="24"/>
          <w:szCs w:val="24"/>
          <w:rtl/>
        </w:rPr>
        <w:t xml:space="preserve">     : </w:t>
      </w:r>
      <w:r w:rsidR="00F45971" w:rsidRPr="0094690F">
        <w:rPr>
          <w:rFonts w:ascii="David" w:hAnsi="David" w:cs="David"/>
          <w:sz w:val="24"/>
          <w:szCs w:val="24"/>
        </w:rPr>
        <w:t xml:space="preserve"> </w:t>
      </w:r>
      <w:r w:rsidR="00E2166B" w:rsidRPr="0094690F">
        <w:rPr>
          <w:rFonts w:ascii="David" w:hAnsi="David" w:cs="David"/>
          <w:sz w:val="24"/>
          <w:szCs w:val="24"/>
          <w:rtl/>
        </w:rPr>
        <w:t>נשוי + 3</w:t>
      </w:r>
    </w:p>
    <w:p w14:paraId="31C4BD9A" w14:textId="77777777" w:rsidR="0078084C" w:rsidRPr="0094690F" w:rsidRDefault="0078084C" w:rsidP="0094690F">
      <w:pPr>
        <w:pStyle w:val="QtxDos"/>
        <w:bidi/>
        <w:rPr>
          <w:rFonts w:ascii="David" w:hAnsi="David" w:cs="David"/>
          <w:sz w:val="24"/>
          <w:szCs w:val="24"/>
        </w:rPr>
      </w:pPr>
    </w:p>
    <w:p w14:paraId="63AA7C08" w14:textId="77777777" w:rsidR="0078084C" w:rsidRPr="0094690F" w:rsidRDefault="0078084C" w:rsidP="0094690F">
      <w:pPr>
        <w:pStyle w:val="QtxDos"/>
        <w:tabs>
          <w:tab w:val="left" w:pos="720"/>
          <w:tab w:val="left" w:pos="1440"/>
          <w:tab w:val="right" w:pos="1596"/>
          <w:tab w:val="left" w:pos="188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ascii="David" w:hAnsi="David" w:cs="David"/>
          <w:sz w:val="24"/>
          <w:szCs w:val="24"/>
        </w:rPr>
      </w:pPr>
      <w:r w:rsidRPr="0094690F">
        <w:rPr>
          <w:rFonts w:ascii="David" w:hAnsi="David" w:cs="David"/>
          <w:sz w:val="24"/>
          <w:szCs w:val="24"/>
          <w:rtl/>
        </w:rPr>
        <w:t xml:space="preserve">ידיעת שפות      </w:t>
      </w:r>
      <w:r w:rsidRPr="0094690F">
        <w:rPr>
          <w:rFonts w:ascii="David" w:hAnsi="David" w:cs="David"/>
          <w:sz w:val="24"/>
          <w:szCs w:val="24"/>
        </w:rPr>
        <w:t xml:space="preserve"> </w:t>
      </w:r>
      <w:r w:rsidRPr="0094690F">
        <w:rPr>
          <w:rFonts w:ascii="David" w:hAnsi="David" w:cs="David"/>
          <w:sz w:val="24"/>
          <w:szCs w:val="24"/>
          <w:rtl/>
        </w:rPr>
        <w:t xml:space="preserve">     :  </w:t>
      </w:r>
      <w:r w:rsidRPr="0094690F">
        <w:rPr>
          <w:rFonts w:ascii="David" w:hAnsi="David" w:cs="David"/>
          <w:sz w:val="24"/>
          <w:szCs w:val="24"/>
          <w:rtl/>
        </w:rPr>
        <w:tab/>
        <w:t xml:space="preserve"> </w:t>
      </w:r>
      <w:r w:rsidR="00D74A67" w:rsidRPr="0094690F">
        <w:rPr>
          <w:rFonts w:ascii="David" w:hAnsi="David" w:cs="David"/>
          <w:sz w:val="24"/>
          <w:szCs w:val="24"/>
          <w:rtl/>
        </w:rPr>
        <w:t xml:space="preserve"> </w:t>
      </w:r>
      <w:r w:rsidR="00987718" w:rsidRPr="0094690F">
        <w:rPr>
          <w:rFonts w:ascii="David" w:hAnsi="David" w:cs="David"/>
          <w:sz w:val="24"/>
          <w:szCs w:val="24"/>
          <w:rtl/>
        </w:rPr>
        <w:t>עברית, אנגלית.</w:t>
      </w:r>
      <w:r w:rsidR="00F45971" w:rsidRPr="0094690F">
        <w:rPr>
          <w:rFonts w:ascii="David" w:hAnsi="David" w:cs="David"/>
          <w:sz w:val="24"/>
          <w:szCs w:val="24"/>
        </w:rPr>
        <w:t xml:space="preserve"> </w:t>
      </w:r>
    </w:p>
    <w:p w14:paraId="1E653CDD" w14:textId="77777777" w:rsidR="0078084C" w:rsidRPr="0094690F" w:rsidRDefault="0078084C" w:rsidP="0094690F">
      <w:pPr>
        <w:pStyle w:val="QtxDos"/>
        <w:bidi/>
        <w:rPr>
          <w:rFonts w:ascii="David" w:hAnsi="David" w:cs="David"/>
          <w:sz w:val="24"/>
          <w:szCs w:val="24"/>
          <w:rtl/>
        </w:rPr>
      </w:pPr>
    </w:p>
    <w:p w14:paraId="2CDCAABA" w14:textId="33089826" w:rsidR="0078084C" w:rsidRPr="0094690F" w:rsidRDefault="0078084C" w:rsidP="0094690F">
      <w:pPr>
        <w:pStyle w:val="QtxDos"/>
        <w:bidi/>
        <w:rPr>
          <w:rFonts w:ascii="David" w:hAnsi="David" w:cs="David"/>
          <w:b/>
          <w:bCs/>
          <w:sz w:val="24"/>
          <w:szCs w:val="24"/>
          <w:rtl/>
        </w:rPr>
      </w:pPr>
      <w:r w:rsidRPr="0094690F">
        <w:rPr>
          <w:rFonts w:ascii="David" w:hAnsi="David" w:cs="David"/>
          <w:sz w:val="24"/>
          <w:szCs w:val="24"/>
          <w:rtl/>
        </w:rPr>
        <w:t xml:space="preserve">מקצוע               </w:t>
      </w:r>
      <w:r w:rsidRPr="0094690F">
        <w:rPr>
          <w:rFonts w:ascii="David" w:hAnsi="David" w:cs="David"/>
          <w:sz w:val="24"/>
          <w:szCs w:val="24"/>
        </w:rPr>
        <w:t xml:space="preserve">  </w:t>
      </w:r>
      <w:r w:rsidRPr="0094690F">
        <w:rPr>
          <w:rFonts w:ascii="David" w:hAnsi="David" w:cs="David"/>
          <w:sz w:val="24"/>
          <w:szCs w:val="24"/>
          <w:rtl/>
        </w:rPr>
        <w:t xml:space="preserve">   :   </w:t>
      </w:r>
      <w:r w:rsidR="000F0DA5" w:rsidRPr="001A7EA8">
        <w:rPr>
          <w:rFonts w:ascii="David" w:hAnsi="David" w:cs="David"/>
          <w:b/>
          <w:bCs/>
          <w:sz w:val="28"/>
          <w:szCs w:val="28"/>
          <w:rtl/>
        </w:rPr>
        <w:t>הנדסאי מכונות</w:t>
      </w:r>
      <w:r w:rsidR="005C4B9A" w:rsidRPr="001A7EA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C4B9A" w:rsidRPr="001A7EA8">
        <w:rPr>
          <w:rFonts w:ascii="David" w:hAnsi="David" w:cs="David"/>
          <w:b/>
          <w:bCs/>
          <w:sz w:val="28"/>
          <w:szCs w:val="28"/>
          <w:rtl/>
        </w:rPr>
        <w:t>–</w:t>
      </w:r>
      <w:r w:rsidR="005C4B9A" w:rsidRPr="001A7EA8">
        <w:rPr>
          <w:rFonts w:ascii="David" w:hAnsi="David" w:cs="David" w:hint="cs"/>
          <w:b/>
          <w:bCs/>
          <w:sz w:val="28"/>
          <w:szCs w:val="28"/>
          <w:rtl/>
        </w:rPr>
        <w:t xml:space="preserve"> מנהל הקמה</w:t>
      </w:r>
      <w:r w:rsidR="001A7EA8" w:rsidRPr="001A7EA8">
        <w:rPr>
          <w:rFonts w:ascii="David" w:hAnsi="David" w:cs="David" w:hint="cs"/>
          <w:b/>
          <w:bCs/>
          <w:sz w:val="28"/>
          <w:szCs w:val="28"/>
          <w:rtl/>
        </w:rPr>
        <w:t>/ פיקוח</w:t>
      </w:r>
    </w:p>
    <w:p w14:paraId="288E5D24" w14:textId="77777777" w:rsidR="0078084C" w:rsidRPr="0094690F" w:rsidRDefault="0078084C" w:rsidP="0094690F">
      <w:pPr>
        <w:pStyle w:val="QtxDos"/>
        <w:bidi/>
        <w:rPr>
          <w:rFonts w:ascii="David" w:hAnsi="David" w:cs="David"/>
          <w:sz w:val="24"/>
          <w:szCs w:val="24"/>
          <w:rtl/>
        </w:rPr>
      </w:pPr>
    </w:p>
    <w:p w14:paraId="7897F110" w14:textId="77777777" w:rsidR="0094690F" w:rsidRPr="0094690F" w:rsidRDefault="0094690F" w:rsidP="0094690F">
      <w:pPr>
        <w:pStyle w:val="QtxDos"/>
        <w:bidi/>
        <w:rPr>
          <w:rFonts w:ascii="David" w:hAnsi="David" w:cs="David"/>
          <w:sz w:val="24"/>
          <w:szCs w:val="24"/>
          <w:rtl/>
        </w:rPr>
      </w:pPr>
    </w:p>
    <w:p w14:paraId="7807DB7C" w14:textId="77777777" w:rsidR="0078084C" w:rsidRPr="0094690F" w:rsidRDefault="0078084C" w:rsidP="001A7EA8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  <w:r w:rsidRPr="0094690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השכלה והכשרה מקצועית: </w:t>
      </w:r>
    </w:p>
    <w:p w14:paraId="607C1ACE" w14:textId="77777777" w:rsidR="00987718" w:rsidRPr="0094690F" w:rsidRDefault="00987718" w:rsidP="001A7EA8">
      <w:pPr>
        <w:pStyle w:val="NormalPar"/>
        <w:numPr>
          <w:ilvl w:val="0"/>
          <w:numId w:val="15"/>
        </w:numPr>
        <w:spacing w:line="276" w:lineRule="auto"/>
        <w:ind w:left="433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Cs/>
          <w:rtl/>
        </w:rPr>
        <w:t>ממ</w:t>
      </w:r>
      <w:r w:rsidRPr="0094690F">
        <w:rPr>
          <w:rFonts w:ascii="David" w:hAnsi="David"/>
          <w:b/>
          <w:rtl/>
        </w:rPr>
        <w:t>ו</w:t>
      </w:r>
      <w:r w:rsidRPr="0094690F">
        <w:rPr>
          <w:rFonts w:ascii="David" w:hAnsi="David"/>
          <w:bCs/>
          <w:rtl/>
        </w:rPr>
        <w:t>נה בטיחות אש בכיר.</w:t>
      </w:r>
    </w:p>
    <w:p w14:paraId="141D4D4B" w14:textId="77777777" w:rsidR="00987718" w:rsidRPr="0094690F" w:rsidRDefault="00987718" w:rsidP="001A7EA8">
      <w:pPr>
        <w:pStyle w:val="NormalPar"/>
        <w:numPr>
          <w:ilvl w:val="0"/>
          <w:numId w:val="15"/>
        </w:numPr>
        <w:spacing w:line="276" w:lineRule="auto"/>
        <w:ind w:left="433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Cs/>
          <w:rtl/>
        </w:rPr>
        <w:t xml:space="preserve">מתכנן מערכות </w:t>
      </w:r>
      <w:proofErr w:type="spellStart"/>
      <w:r w:rsidRPr="0094690F">
        <w:rPr>
          <w:rFonts w:ascii="David" w:hAnsi="David"/>
          <w:bCs/>
          <w:rtl/>
        </w:rPr>
        <w:t>ספרינקלרים</w:t>
      </w:r>
      <w:proofErr w:type="spellEnd"/>
      <w:r w:rsidRPr="0094690F">
        <w:rPr>
          <w:rFonts w:ascii="David" w:hAnsi="David"/>
          <w:bCs/>
          <w:rtl/>
        </w:rPr>
        <w:t>.</w:t>
      </w:r>
    </w:p>
    <w:p w14:paraId="432B04C5" w14:textId="77777777" w:rsidR="00987718" w:rsidRPr="0094690F" w:rsidRDefault="00987718" w:rsidP="001A7EA8">
      <w:pPr>
        <w:pStyle w:val="NormalPar"/>
        <w:numPr>
          <w:ilvl w:val="0"/>
          <w:numId w:val="15"/>
        </w:numPr>
        <w:spacing w:line="276" w:lineRule="auto"/>
        <w:ind w:left="433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Cs/>
          <w:rtl/>
        </w:rPr>
        <w:t>ממונה בטיחות .</w:t>
      </w:r>
    </w:p>
    <w:p w14:paraId="6462E131" w14:textId="77777777" w:rsidR="00987718" w:rsidRPr="0094690F" w:rsidRDefault="00987718" w:rsidP="001A7EA8">
      <w:pPr>
        <w:pStyle w:val="NormalPar"/>
        <w:numPr>
          <w:ilvl w:val="0"/>
          <w:numId w:val="15"/>
        </w:numPr>
        <w:spacing w:line="276" w:lineRule="auto"/>
        <w:ind w:left="433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Cs/>
          <w:rtl/>
        </w:rPr>
        <w:t>ממונה בטיחות בבניה ובניה הנדסית.</w:t>
      </w:r>
    </w:p>
    <w:p w14:paraId="4065F6A8" w14:textId="65ABF9EE" w:rsidR="00987718" w:rsidRPr="0094690F" w:rsidRDefault="00987718" w:rsidP="001A7EA8">
      <w:pPr>
        <w:pStyle w:val="NormalPar"/>
        <w:numPr>
          <w:ilvl w:val="0"/>
          <w:numId w:val="15"/>
        </w:numPr>
        <w:spacing w:line="276" w:lineRule="auto"/>
        <w:ind w:left="433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Cs/>
          <w:rtl/>
        </w:rPr>
        <w:t>ממונה התגוננות אזרחית</w:t>
      </w:r>
      <w:r w:rsidR="00E35BC7" w:rsidRPr="0094690F">
        <w:rPr>
          <w:rFonts w:ascii="David" w:hAnsi="David"/>
          <w:bCs/>
          <w:rtl/>
        </w:rPr>
        <w:t xml:space="preserve"> במפעל</w:t>
      </w:r>
      <w:r w:rsidRPr="0094690F">
        <w:rPr>
          <w:rFonts w:ascii="David" w:hAnsi="David"/>
          <w:bCs/>
          <w:rtl/>
        </w:rPr>
        <w:t>.</w:t>
      </w:r>
    </w:p>
    <w:p w14:paraId="22B46D6A" w14:textId="77777777" w:rsidR="00D52182" w:rsidRDefault="00D52182" w:rsidP="0094690F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ED641F0" w14:textId="77777777" w:rsidR="0094690F" w:rsidRPr="0094690F" w:rsidRDefault="0094690F" w:rsidP="0094690F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CAC8A7F" w14:textId="77777777" w:rsidR="0078084C" w:rsidRPr="0094690F" w:rsidRDefault="0078084C" w:rsidP="0094690F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94690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פירוט ניסיון מקצועי ומקומות עבודה: </w:t>
      </w:r>
    </w:p>
    <w:p w14:paraId="024A2326" w14:textId="77777777" w:rsidR="00D52182" w:rsidRPr="0094690F" w:rsidRDefault="00D74A67" w:rsidP="0094690F">
      <w:pPr>
        <w:tabs>
          <w:tab w:val="left" w:pos="283"/>
          <w:tab w:val="right" w:pos="425"/>
        </w:tabs>
        <w:ind w:left="142" w:right="-567" w:hanging="142"/>
        <w:rPr>
          <w:rFonts w:ascii="David" w:hAnsi="David" w:cs="David"/>
          <w:sz w:val="24"/>
          <w:szCs w:val="24"/>
          <w:rtl/>
        </w:rPr>
      </w:pPr>
      <w:r w:rsidRPr="0094690F">
        <w:rPr>
          <w:rFonts w:ascii="David" w:hAnsi="David" w:cs="David"/>
          <w:sz w:val="24"/>
          <w:szCs w:val="24"/>
          <w:rtl/>
        </w:rPr>
        <w:t xml:space="preserve"> </w:t>
      </w:r>
    </w:p>
    <w:p w14:paraId="713329C4" w14:textId="77777777" w:rsidR="00E2166B" w:rsidRPr="0094690F" w:rsidRDefault="00E2166B" w:rsidP="001A7EA8">
      <w:pPr>
        <w:pStyle w:val="NormalPar"/>
        <w:spacing w:line="360" w:lineRule="auto"/>
        <w:jc w:val="left"/>
        <w:rPr>
          <w:rFonts w:ascii="David" w:hAnsi="David"/>
          <w:bCs/>
          <w:u w:val="single"/>
          <w:rtl/>
        </w:rPr>
      </w:pPr>
      <w:r w:rsidRPr="0094690F">
        <w:rPr>
          <w:rFonts w:ascii="David" w:hAnsi="David"/>
          <w:b/>
          <w:rtl/>
        </w:rPr>
        <w:t>2013 עד היום</w:t>
      </w:r>
      <w:r w:rsidRPr="0094690F">
        <w:rPr>
          <w:rFonts w:ascii="David" w:hAnsi="David"/>
          <w:bCs/>
          <w:rtl/>
        </w:rPr>
        <w:t xml:space="preserve"> </w:t>
      </w:r>
      <w:r w:rsidRPr="0094690F">
        <w:rPr>
          <w:rFonts w:ascii="David" w:hAnsi="David"/>
          <w:bCs/>
        </w:rPr>
        <w:t>-</w:t>
      </w:r>
      <w:r w:rsidRPr="0094690F">
        <w:rPr>
          <w:rFonts w:ascii="David" w:hAnsi="David"/>
          <w:bCs/>
          <w:rtl/>
        </w:rPr>
        <w:t xml:space="preserve"> </w:t>
      </w:r>
      <w:r w:rsidRPr="0094690F">
        <w:rPr>
          <w:rFonts w:ascii="David" w:hAnsi="David"/>
          <w:bCs/>
        </w:rPr>
        <w:t xml:space="preserve"> </w:t>
      </w:r>
      <w:r w:rsidRPr="0094690F">
        <w:rPr>
          <w:rFonts w:ascii="David" w:hAnsi="David"/>
          <w:bCs/>
          <w:rtl/>
        </w:rPr>
        <w:t xml:space="preserve"> </w:t>
      </w:r>
      <w:proofErr w:type="spellStart"/>
      <w:r w:rsidRPr="0094690F">
        <w:rPr>
          <w:rFonts w:ascii="David" w:hAnsi="David"/>
          <w:bCs/>
          <w:sz w:val="28"/>
          <w:szCs w:val="28"/>
          <w:u w:val="single"/>
          <w:rtl/>
        </w:rPr>
        <w:t>א.טייב</w:t>
      </w:r>
      <w:proofErr w:type="spellEnd"/>
      <w:r w:rsidRPr="0094690F">
        <w:rPr>
          <w:rFonts w:ascii="David" w:hAnsi="David"/>
          <w:bCs/>
          <w:sz w:val="28"/>
          <w:szCs w:val="28"/>
          <w:u w:val="single"/>
          <w:rtl/>
        </w:rPr>
        <w:t xml:space="preserve"> הנדסה בע"מ</w:t>
      </w:r>
    </w:p>
    <w:p w14:paraId="52D6308D" w14:textId="77777777" w:rsidR="00E2166B" w:rsidRPr="0094690F" w:rsidRDefault="00E2166B" w:rsidP="001A7EA8">
      <w:pPr>
        <w:pStyle w:val="NormalPar"/>
        <w:spacing w:line="360" w:lineRule="auto"/>
        <w:jc w:val="left"/>
        <w:rPr>
          <w:rFonts w:ascii="David" w:hAnsi="David"/>
          <w:bCs/>
          <w:u w:val="single"/>
          <w:rtl/>
        </w:rPr>
      </w:pPr>
      <w:r w:rsidRPr="0094690F">
        <w:rPr>
          <w:rFonts w:ascii="David" w:hAnsi="David"/>
          <w:bCs/>
          <w:rtl/>
        </w:rPr>
        <w:t xml:space="preserve">                    </w:t>
      </w:r>
      <w:r w:rsidR="001E6528" w:rsidRPr="0094690F">
        <w:rPr>
          <w:rFonts w:ascii="David" w:hAnsi="David"/>
          <w:bCs/>
          <w:rtl/>
        </w:rPr>
        <w:t xml:space="preserve">       </w:t>
      </w:r>
      <w:r w:rsidRPr="0094690F">
        <w:rPr>
          <w:rFonts w:ascii="David" w:hAnsi="David"/>
          <w:bCs/>
          <w:rtl/>
        </w:rPr>
        <w:t xml:space="preserve"> </w:t>
      </w:r>
      <w:r w:rsidRPr="0094690F">
        <w:rPr>
          <w:rFonts w:ascii="David" w:hAnsi="David"/>
          <w:bCs/>
          <w:u w:val="single"/>
          <w:rtl/>
        </w:rPr>
        <w:t>מנהל הקמה &amp; ניהול פרויקט</w:t>
      </w:r>
    </w:p>
    <w:p w14:paraId="5CAC99BF" w14:textId="77777777" w:rsidR="001A7EA8" w:rsidRPr="001A7EA8" w:rsidRDefault="001A7EA8" w:rsidP="001A7EA8">
      <w:pPr>
        <w:pStyle w:val="NormalPar"/>
        <w:numPr>
          <w:ilvl w:val="0"/>
          <w:numId w:val="16"/>
        </w:numPr>
        <w:ind w:left="1850"/>
        <w:jc w:val="left"/>
        <w:rPr>
          <w:rFonts w:ascii="David" w:hAnsi="David"/>
          <w:bCs/>
        </w:rPr>
      </w:pPr>
      <w:r>
        <w:rPr>
          <w:rFonts w:ascii="David" w:hAnsi="David" w:hint="cs"/>
          <w:b/>
          <w:rtl/>
        </w:rPr>
        <w:t xml:space="preserve">ניהול ופיקוח על פרויקט הקמת </w:t>
      </w:r>
      <w:proofErr w:type="spellStart"/>
      <w:r>
        <w:rPr>
          <w:rFonts w:ascii="David" w:hAnsi="David" w:hint="cs"/>
          <w:b/>
          <w:rtl/>
        </w:rPr>
        <w:t>כח</w:t>
      </w:r>
      <w:proofErr w:type="spellEnd"/>
      <w:r>
        <w:rPr>
          <w:rFonts w:ascii="David" w:hAnsi="David" w:hint="cs"/>
          <w:b/>
          <w:rtl/>
        </w:rPr>
        <w:t xml:space="preserve"> סולארית- אשלים, שיכון ובינוי.</w:t>
      </w:r>
    </w:p>
    <w:p w14:paraId="0A0D17A7" w14:textId="77777777" w:rsidR="001A7EA8" w:rsidRDefault="001A7EA8" w:rsidP="001A7EA8">
      <w:pPr>
        <w:pStyle w:val="NormalPar"/>
        <w:numPr>
          <w:ilvl w:val="0"/>
          <w:numId w:val="16"/>
        </w:numPr>
        <w:ind w:left="1850"/>
        <w:jc w:val="left"/>
        <w:rPr>
          <w:b/>
          <w:rtl/>
        </w:rPr>
      </w:pPr>
      <w:r>
        <w:rPr>
          <w:rFonts w:hint="cs"/>
          <w:b/>
          <w:rtl/>
        </w:rPr>
        <w:t xml:space="preserve">טמפו נתניה- מנהל פרויקט והקמה </w:t>
      </w:r>
      <w:r>
        <w:rPr>
          <w:b/>
          <w:rtl/>
        </w:rPr>
        <w:t>–</w:t>
      </w:r>
      <w:r>
        <w:rPr>
          <w:rFonts w:hint="cs"/>
          <w:b/>
          <w:rtl/>
        </w:rPr>
        <w:t xml:space="preserve"> תכנון והקמה - קו 12, מסוע </w:t>
      </w:r>
      <w:proofErr w:type="spellStart"/>
      <w:r>
        <w:rPr>
          <w:rFonts w:hint="cs"/>
          <w:b/>
          <w:rtl/>
        </w:rPr>
        <w:t>אוקמה</w:t>
      </w:r>
      <w:proofErr w:type="spellEnd"/>
      <w:r>
        <w:rPr>
          <w:rFonts w:hint="cs"/>
          <w:b/>
          <w:rtl/>
        </w:rPr>
        <w:t xml:space="preserve">, גשר צנרת.   </w:t>
      </w:r>
    </w:p>
    <w:p w14:paraId="0B8AC22B" w14:textId="5D932370" w:rsidR="001A7EA8" w:rsidRDefault="001A7EA8" w:rsidP="001A7EA8">
      <w:pPr>
        <w:pStyle w:val="NormalPar"/>
        <w:numPr>
          <w:ilvl w:val="0"/>
          <w:numId w:val="16"/>
        </w:numPr>
        <w:ind w:left="1850"/>
        <w:jc w:val="left"/>
        <w:rPr>
          <w:b/>
          <w:rtl/>
        </w:rPr>
      </w:pPr>
      <w:r>
        <w:rPr>
          <w:rFonts w:hint="cs"/>
          <w:b/>
          <w:rtl/>
        </w:rPr>
        <w:t xml:space="preserve">אינטל (שיכון ובינוי) החזרת שרטוטי פרויקט </w:t>
      </w:r>
      <w:r>
        <w:rPr>
          <w:b/>
        </w:rPr>
        <w:t>(Check In)</w:t>
      </w:r>
      <w:r>
        <w:rPr>
          <w:rFonts w:hint="cs"/>
          <w:b/>
          <w:rtl/>
        </w:rPr>
        <w:t xml:space="preserve"> </w:t>
      </w:r>
      <w:r>
        <w:rPr>
          <w:rFonts w:hint="cs"/>
          <w:b/>
        </w:rPr>
        <w:t xml:space="preserve"> </w:t>
      </w:r>
      <w:r>
        <w:rPr>
          <w:rFonts w:hint="cs"/>
          <w:b/>
          <w:rtl/>
        </w:rPr>
        <w:t xml:space="preserve">פרויקט </w:t>
      </w:r>
      <w:r>
        <w:rPr>
          <w:b/>
        </w:rPr>
        <w:t>LC57-MBR</w:t>
      </w:r>
      <w:r>
        <w:rPr>
          <w:rFonts w:hint="cs"/>
          <w:b/>
          <w:rtl/>
        </w:rPr>
        <w:t xml:space="preserve"> </w:t>
      </w:r>
      <w:r>
        <w:rPr>
          <w:rFonts w:hint="cs"/>
          <w:b/>
          <w:rtl/>
        </w:rPr>
        <w:t>אינטל- מנהל קבוצת תכנון פרויקטים(</w:t>
      </w:r>
      <w:r>
        <w:rPr>
          <w:rFonts w:hint="cs"/>
          <w:b/>
        </w:rPr>
        <w:t>PDL</w:t>
      </w:r>
      <w:r>
        <w:rPr>
          <w:b/>
        </w:rPr>
        <w:t xml:space="preserve"> </w:t>
      </w:r>
      <w:r>
        <w:rPr>
          <w:rFonts w:hint="cs"/>
          <w:b/>
          <w:rtl/>
        </w:rPr>
        <w:t xml:space="preserve"> ) במסגרת </w:t>
      </w:r>
      <w:r>
        <w:rPr>
          <w:rFonts w:hint="cs"/>
          <w:b/>
        </w:rPr>
        <w:t>FWR</w:t>
      </w:r>
      <w:r>
        <w:rPr>
          <w:rFonts w:hint="cs"/>
          <w:b/>
          <w:rtl/>
        </w:rPr>
        <w:t>.</w:t>
      </w:r>
    </w:p>
    <w:p w14:paraId="7E1174CD" w14:textId="3DE38686" w:rsidR="00E2166B" w:rsidRPr="0094690F" w:rsidRDefault="00E2166B" w:rsidP="001A7EA8">
      <w:pPr>
        <w:pStyle w:val="NormalPar"/>
        <w:numPr>
          <w:ilvl w:val="0"/>
          <w:numId w:val="16"/>
        </w:numPr>
        <w:ind w:left="1850"/>
        <w:jc w:val="left"/>
        <w:rPr>
          <w:rFonts w:ascii="David" w:hAnsi="David"/>
          <w:bCs/>
          <w:rtl/>
        </w:rPr>
      </w:pPr>
      <w:proofErr w:type="spellStart"/>
      <w:r w:rsidRPr="0094690F">
        <w:rPr>
          <w:rFonts w:ascii="David" w:hAnsi="David"/>
          <w:b/>
          <w:rtl/>
        </w:rPr>
        <w:t>אקוסול</w:t>
      </w:r>
      <w:proofErr w:type="spellEnd"/>
      <w:r w:rsidRPr="0094690F">
        <w:rPr>
          <w:rFonts w:ascii="David" w:hAnsi="David"/>
          <w:b/>
          <w:rtl/>
        </w:rPr>
        <w:t xml:space="preserve"> – </w:t>
      </w:r>
      <w:r w:rsidR="00E62815" w:rsidRPr="0094690F">
        <w:rPr>
          <w:rFonts w:ascii="David" w:hAnsi="David"/>
          <w:b/>
          <w:rtl/>
        </w:rPr>
        <w:t>מנהל הקמה ב</w:t>
      </w:r>
      <w:r w:rsidRPr="0094690F">
        <w:rPr>
          <w:rFonts w:ascii="David" w:hAnsi="David"/>
          <w:b/>
          <w:rtl/>
        </w:rPr>
        <w:t>פרויקט שדרוג תא שריפה.</w:t>
      </w:r>
    </w:p>
    <w:p w14:paraId="7EBAC5AB" w14:textId="7748DBC4" w:rsidR="00E2166B" w:rsidRPr="0094690F" w:rsidRDefault="00E2166B" w:rsidP="001A7EA8">
      <w:pPr>
        <w:pStyle w:val="NormalPar"/>
        <w:numPr>
          <w:ilvl w:val="0"/>
          <w:numId w:val="16"/>
        </w:numPr>
        <w:ind w:left="1850"/>
        <w:jc w:val="left"/>
        <w:rPr>
          <w:rFonts w:ascii="David" w:hAnsi="David"/>
          <w:b/>
          <w:rtl/>
        </w:rPr>
      </w:pPr>
      <w:r w:rsidRPr="0094690F">
        <w:rPr>
          <w:rFonts w:ascii="David" w:hAnsi="David"/>
          <w:b/>
          <w:rtl/>
        </w:rPr>
        <w:t>מכתשים- ניהול הנדסי</w:t>
      </w:r>
      <w:r w:rsidR="00E62815" w:rsidRPr="0094690F">
        <w:rPr>
          <w:rFonts w:ascii="David" w:hAnsi="David"/>
          <w:b/>
          <w:rtl/>
        </w:rPr>
        <w:t xml:space="preserve"> – </w:t>
      </w:r>
      <w:proofErr w:type="spellStart"/>
      <w:r w:rsidR="00E62815" w:rsidRPr="0094690F">
        <w:rPr>
          <w:rFonts w:ascii="David" w:hAnsi="David"/>
          <w:b/>
          <w:rtl/>
        </w:rPr>
        <w:t>מט"ש</w:t>
      </w:r>
      <w:proofErr w:type="spellEnd"/>
      <w:r w:rsidRPr="0094690F">
        <w:rPr>
          <w:rFonts w:ascii="David" w:hAnsi="David"/>
          <w:b/>
          <w:rtl/>
        </w:rPr>
        <w:t>.</w:t>
      </w:r>
    </w:p>
    <w:p w14:paraId="5E3E3239" w14:textId="168A0B0E" w:rsidR="00E2166B" w:rsidRPr="0094690F" w:rsidRDefault="00E2166B" w:rsidP="001A7EA8">
      <w:pPr>
        <w:pStyle w:val="NormalPar"/>
        <w:numPr>
          <w:ilvl w:val="0"/>
          <w:numId w:val="16"/>
        </w:numPr>
        <w:ind w:left="1850"/>
        <w:jc w:val="left"/>
        <w:rPr>
          <w:rFonts w:ascii="David" w:hAnsi="David"/>
          <w:b/>
          <w:rtl/>
        </w:rPr>
      </w:pPr>
      <w:r w:rsidRPr="0094690F">
        <w:rPr>
          <w:rFonts w:ascii="David" w:hAnsi="David"/>
          <w:b/>
          <w:rtl/>
        </w:rPr>
        <w:t xml:space="preserve">אינטל – מנהל הקמה עבור קבלן </w:t>
      </w:r>
      <w:r w:rsidR="00E62815" w:rsidRPr="0094690F">
        <w:rPr>
          <w:rFonts w:ascii="David" w:hAnsi="David"/>
          <w:b/>
          <w:rtl/>
        </w:rPr>
        <w:t>"</w:t>
      </w:r>
      <w:proofErr w:type="spellStart"/>
      <w:r w:rsidRPr="0094690F">
        <w:rPr>
          <w:rFonts w:ascii="David" w:hAnsi="David"/>
          <w:b/>
          <w:rtl/>
        </w:rPr>
        <w:t>ח.י.ג</w:t>
      </w:r>
      <w:proofErr w:type="spellEnd"/>
      <w:r w:rsidR="00E62815" w:rsidRPr="0094690F">
        <w:rPr>
          <w:rFonts w:ascii="David" w:hAnsi="David"/>
          <w:b/>
          <w:rtl/>
        </w:rPr>
        <w:t>" – מנהל פרויקט הקמה ניהול בטיחות.</w:t>
      </w:r>
    </w:p>
    <w:p w14:paraId="13198D5A" w14:textId="73324625" w:rsidR="00987718" w:rsidRDefault="00987718" w:rsidP="001A7EA8">
      <w:pPr>
        <w:pStyle w:val="NormalPar"/>
        <w:numPr>
          <w:ilvl w:val="0"/>
          <w:numId w:val="16"/>
        </w:numPr>
        <w:ind w:left="1850"/>
        <w:jc w:val="left"/>
        <w:rPr>
          <w:rFonts w:ascii="David" w:hAnsi="David"/>
          <w:b/>
          <w:rtl/>
        </w:rPr>
      </w:pPr>
      <w:r w:rsidRPr="0094690F">
        <w:rPr>
          <w:rFonts w:ascii="David" w:hAnsi="David"/>
          <w:b/>
          <w:rtl/>
        </w:rPr>
        <w:t xml:space="preserve">אינטל – תכנון התקנת ציוד </w:t>
      </w:r>
      <w:r w:rsidRPr="0094690F">
        <w:rPr>
          <w:rFonts w:ascii="David" w:hAnsi="David"/>
          <w:b/>
        </w:rPr>
        <w:t>FAB28&amp;28A</w:t>
      </w:r>
      <w:r w:rsidRPr="0094690F">
        <w:rPr>
          <w:rFonts w:ascii="David" w:hAnsi="David"/>
          <w:b/>
          <w:rtl/>
        </w:rPr>
        <w:t xml:space="preserve">ַ – ראש קבוצה </w:t>
      </w:r>
      <w:r w:rsidRPr="0094690F">
        <w:rPr>
          <w:rFonts w:ascii="David" w:hAnsi="David"/>
          <w:b/>
        </w:rPr>
        <w:t>DL)</w:t>
      </w:r>
      <w:r w:rsidRPr="0094690F">
        <w:rPr>
          <w:rFonts w:ascii="David" w:hAnsi="David"/>
          <w:b/>
          <w:rtl/>
        </w:rPr>
        <w:t>)</w:t>
      </w:r>
    </w:p>
    <w:p w14:paraId="42A8B0DB" w14:textId="7B68E396" w:rsidR="005E2F2B" w:rsidRDefault="005E2F2B" w:rsidP="001A7EA8">
      <w:pPr>
        <w:pStyle w:val="NormalPar"/>
        <w:numPr>
          <w:ilvl w:val="0"/>
          <w:numId w:val="16"/>
        </w:numPr>
        <w:ind w:left="1850"/>
        <w:jc w:val="left"/>
        <w:rPr>
          <w:b/>
          <w:rtl/>
        </w:rPr>
      </w:pPr>
      <w:r>
        <w:rPr>
          <w:rFonts w:hint="cs"/>
          <w:b/>
          <w:rtl/>
        </w:rPr>
        <w:t>נשר רמלה- כתיבת מפרטים טכניים לכל הדיסציפלינות.</w:t>
      </w:r>
    </w:p>
    <w:p w14:paraId="36A1E029" w14:textId="102C9FF2" w:rsidR="005E2F2B" w:rsidRDefault="005E2F2B" w:rsidP="001A7EA8">
      <w:pPr>
        <w:pStyle w:val="NormalPar"/>
        <w:ind w:left="1850"/>
        <w:jc w:val="left"/>
        <w:rPr>
          <w:rFonts w:ascii="David" w:hAnsi="David"/>
          <w:b/>
          <w:rtl/>
        </w:rPr>
      </w:pPr>
      <w:r>
        <w:rPr>
          <w:rFonts w:hint="cs"/>
          <w:b/>
          <w:rtl/>
        </w:rPr>
        <w:t xml:space="preserve">             </w:t>
      </w:r>
    </w:p>
    <w:p w14:paraId="1B00CF26" w14:textId="09179C2E" w:rsidR="001A7EA8" w:rsidRDefault="001A7EA8" w:rsidP="001A7EA8">
      <w:pPr>
        <w:pStyle w:val="NormalPar"/>
        <w:ind w:left="1850"/>
        <w:jc w:val="left"/>
        <w:rPr>
          <w:rFonts w:ascii="David" w:hAnsi="David"/>
          <w:b/>
          <w:rtl/>
        </w:rPr>
      </w:pPr>
    </w:p>
    <w:p w14:paraId="69CF4D1A" w14:textId="77777777" w:rsidR="001A7EA8" w:rsidRPr="0094690F" w:rsidRDefault="001A7EA8" w:rsidP="001A7EA8">
      <w:pPr>
        <w:pStyle w:val="NormalPar"/>
        <w:ind w:left="1850"/>
        <w:jc w:val="left"/>
        <w:rPr>
          <w:rFonts w:ascii="David" w:hAnsi="David"/>
          <w:b/>
          <w:rtl/>
        </w:rPr>
      </w:pPr>
    </w:p>
    <w:p w14:paraId="56506499" w14:textId="7F9A9C96" w:rsidR="00E2166B" w:rsidRDefault="00E2166B" w:rsidP="0094690F">
      <w:pPr>
        <w:pStyle w:val="NormalPar"/>
        <w:jc w:val="left"/>
        <w:rPr>
          <w:rFonts w:ascii="David" w:hAnsi="David"/>
          <w:b/>
          <w:rtl/>
        </w:rPr>
      </w:pPr>
    </w:p>
    <w:p w14:paraId="69763168" w14:textId="765259FD" w:rsidR="001A7EA8" w:rsidRDefault="001A7EA8" w:rsidP="0094690F">
      <w:pPr>
        <w:pStyle w:val="NormalPar"/>
        <w:jc w:val="left"/>
        <w:rPr>
          <w:rFonts w:ascii="David" w:hAnsi="David"/>
          <w:b/>
          <w:rtl/>
        </w:rPr>
      </w:pPr>
    </w:p>
    <w:p w14:paraId="50533EBD" w14:textId="77777777" w:rsidR="001A7EA8" w:rsidRDefault="001A7EA8" w:rsidP="0094690F">
      <w:pPr>
        <w:pStyle w:val="NormalPar"/>
        <w:jc w:val="left"/>
        <w:rPr>
          <w:rFonts w:ascii="David" w:hAnsi="David"/>
          <w:b/>
          <w:rtl/>
        </w:rPr>
      </w:pPr>
    </w:p>
    <w:p w14:paraId="6530368B" w14:textId="19BE66CD" w:rsidR="00E2166B" w:rsidRPr="0094690F" w:rsidRDefault="00E2166B" w:rsidP="001A7EA8">
      <w:pPr>
        <w:pStyle w:val="NormalPar"/>
        <w:spacing w:line="360" w:lineRule="auto"/>
        <w:ind w:left="120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/>
        </w:rPr>
        <w:t>- 2011-2013</w:t>
      </w:r>
      <w:r w:rsidR="001A7EA8">
        <w:rPr>
          <w:rFonts w:ascii="David" w:hAnsi="David" w:hint="cs"/>
          <w:bCs/>
          <w:rtl/>
        </w:rPr>
        <w:t xml:space="preserve"> </w:t>
      </w:r>
      <w:r w:rsidRPr="0094690F">
        <w:rPr>
          <w:rFonts w:ascii="David" w:hAnsi="David"/>
          <w:bCs/>
          <w:sz w:val="28"/>
          <w:szCs w:val="28"/>
          <w:u w:val="single"/>
          <w:rtl/>
        </w:rPr>
        <w:t>גליל הנדסה בע"מ</w:t>
      </w:r>
    </w:p>
    <w:p w14:paraId="05A96118" w14:textId="4C2BE425" w:rsidR="00E2166B" w:rsidRPr="0094690F" w:rsidRDefault="00E2166B" w:rsidP="001A7EA8">
      <w:pPr>
        <w:pStyle w:val="NormalPar"/>
        <w:spacing w:line="360" w:lineRule="auto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Cs/>
          <w:rtl/>
        </w:rPr>
        <w:t xml:space="preserve">                        </w:t>
      </w:r>
      <w:r w:rsidRPr="0094690F">
        <w:rPr>
          <w:rFonts w:ascii="David" w:hAnsi="David"/>
          <w:bCs/>
          <w:u w:val="single"/>
          <w:rtl/>
        </w:rPr>
        <w:t>חב</w:t>
      </w:r>
      <w:r w:rsidR="001A7EA8">
        <w:rPr>
          <w:rFonts w:ascii="David" w:hAnsi="David" w:hint="cs"/>
          <w:bCs/>
          <w:u w:val="single"/>
          <w:rtl/>
        </w:rPr>
        <w:t xml:space="preserve">' </w:t>
      </w:r>
      <w:r w:rsidRPr="0094690F">
        <w:rPr>
          <w:rFonts w:ascii="David" w:hAnsi="David"/>
          <w:bCs/>
          <w:u w:val="single"/>
          <w:rtl/>
        </w:rPr>
        <w:t xml:space="preserve"> אינטל  ק"ג</w:t>
      </w:r>
      <w:r w:rsidRPr="0094690F">
        <w:rPr>
          <w:rFonts w:ascii="David" w:hAnsi="David"/>
          <w:bCs/>
          <w:rtl/>
        </w:rPr>
        <w:t xml:space="preserve"> </w:t>
      </w:r>
      <w:r w:rsidRPr="0094690F">
        <w:rPr>
          <w:rFonts w:ascii="David" w:hAnsi="David"/>
          <w:b/>
          <w:rtl/>
        </w:rPr>
        <w:t xml:space="preserve"> </w:t>
      </w:r>
    </w:p>
    <w:p w14:paraId="4DFE8D17" w14:textId="18599362" w:rsidR="00E2166B" w:rsidRPr="0094690F" w:rsidRDefault="00E2166B" w:rsidP="0094690F">
      <w:pPr>
        <w:pStyle w:val="NormalPar"/>
        <w:jc w:val="left"/>
        <w:rPr>
          <w:rFonts w:ascii="David" w:hAnsi="David"/>
          <w:bCs/>
        </w:rPr>
      </w:pPr>
      <w:r w:rsidRPr="0094690F">
        <w:rPr>
          <w:rFonts w:ascii="David" w:hAnsi="David"/>
          <w:rtl/>
        </w:rPr>
        <w:t xml:space="preserve">                        תכנון  התקנת  ציוד  </w:t>
      </w:r>
      <w:r w:rsidRPr="0094690F">
        <w:rPr>
          <w:rFonts w:ascii="David" w:hAnsi="David"/>
        </w:rPr>
        <w:t>FAB28</w:t>
      </w:r>
      <w:r w:rsidRPr="0094690F">
        <w:rPr>
          <w:rFonts w:ascii="David" w:hAnsi="David"/>
          <w:rtl/>
        </w:rPr>
        <w:t xml:space="preserve"> - ראש  אזור </w:t>
      </w:r>
      <w:r w:rsidRPr="0094690F">
        <w:rPr>
          <w:rFonts w:ascii="David" w:hAnsi="David"/>
        </w:rPr>
        <w:t xml:space="preserve">   (</w:t>
      </w:r>
      <w:r w:rsidRPr="0094690F">
        <w:rPr>
          <w:rFonts w:ascii="David" w:hAnsi="David"/>
          <w:b/>
        </w:rPr>
        <w:t>ADL)</w:t>
      </w:r>
    </w:p>
    <w:p w14:paraId="39778E1D" w14:textId="6F68DC32" w:rsidR="00E2166B" w:rsidRDefault="00E2166B" w:rsidP="0094690F">
      <w:pPr>
        <w:pStyle w:val="NormalPar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Cs/>
          <w:rtl/>
        </w:rPr>
        <w:t xml:space="preserve">  </w:t>
      </w:r>
    </w:p>
    <w:p w14:paraId="24D44CFF" w14:textId="77777777" w:rsidR="001A7EA8" w:rsidRDefault="001A7EA8" w:rsidP="0094690F">
      <w:pPr>
        <w:pStyle w:val="NormalPar"/>
        <w:jc w:val="left"/>
        <w:rPr>
          <w:rFonts w:ascii="David" w:hAnsi="David"/>
          <w:bCs/>
          <w:rtl/>
        </w:rPr>
      </w:pPr>
    </w:p>
    <w:p w14:paraId="3A93B172" w14:textId="77777777" w:rsidR="00E2166B" w:rsidRPr="0094690F" w:rsidRDefault="00E2166B" w:rsidP="001A7EA8">
      <w:pPr>
        <w:pStyle w:val="NormalPar"/>
        <w:spacing w:line="360" w:lineRule="auto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Cs/>
          <w:rtl/>
        </w:rPr>
        <w:t xml:space="preserve"> </w:t>
      </w:r>
      <w:r w:rsidRPr="0094690F">
        <w:rPr>
          <w:rFonts w:ascii="David" w:hAnsi="David"/>
          <w:b/>
        </w:rPr>
        <w:t>-2011</w:t>
      </w:r>
      <w:r w:rsidRPr="0094690F">
        <w:rPr>
          <w:rFonts w:ascii="David" w:hAnsi="David"/>
          <w:bCs/>
          <w:rtl/>
        </w:rPr>
        <w:t>008</w:t>
      </w:r>
      <w:r w:rsidRPr="0094690F">
        <w:rPr>
          <w:rFonts w:ascii="David" w:hAnsi="David"/>
          <w:b/>
        </w:rPr>
        <w:t>2</w:t>
      </w:r>
      <w:r w:rsidRPr="0094690F">
        <w:rPr>
          <w:rFonts w:ascii="David" w:hAnsi="David"/>
          <w:bCs/>
          <w:rtl/>
        </w:rPr>
        <w:t xml:space="preserve"> - </w:t>
      </w:r>
      <w:proofErr w:type="spellStart"/>
      <w:r w:rsidRPr="0094690F">
        <w:rPr>
          <w:rFonts w:ascii="David" w:hAnsi="David"/>
          <w:bCs/>
          <w:sz w:val="28"/>
          <w:szCs w:val="28"/>
          <w:u w:val="single"/>
          <w:rtl/>
        </w:rPr>
        <w:t>א.טייב</w:t>
      </w:r>
      <w:proofErr w:type="spellEnd"/>
      <w:r w:rsidRPr="0094690F">
        <w:rPr>
          <w:rFonts w:ascii="David" w:hAnsi="David"/>
          <w:bCs/>
          <w:sz w:val="28"/>
          <w:szCs w:val="28"/>
          <w:u w:val="single"/>
          <w:rtl/>
        </w:rPr>
        <w:t xml:space="preserve"> הנדסה בע"מ</w:t>
      </w:r>
    </w:p>
    <w:p w14:paraId="4F0B441F" w14:textId="77777777" w:rsidR="00E2166B" w:rsidRPr="0094690F" w:rsidRDefault="00E2166B" w:rsidP="001A7EA8">
      <w:pPr>
        <w:pStyle w:val="NormalPar"/>
        <w:spacing w:line="360" w:lineRule="auto"/>
        <w:jc w:val="left"/>
        <w:rPr>
          <w:rFonts w:ascii="David" w:hAnsi="David"/>
          <w:bCs/>
          <w:u w:val="single"/>
          <w:rtl/>
        </w:rPr>
      </w:pPr>
      <w:r w:rsidRPr="0094690F">
        <w:rPr>
          <w:rFonts w:ascii="David" w:hAnsi="David"/>
          <w:bCs/>
          <w:rtl/>
        </w:rPr>
        <w:t xml:space="preserve">                 </w:t>
      </w:r>
      <w:r w:rsidR="0094690F">
        <w:rPr>
          <w:rFonts w:ascii="David" w:hAnsi="David" w:hint="cs"/>
          <w:bCs/>
          <w:rtl/>
        </w:rPr>
        <w:t xml:space="preserve">    </w:t>
      </w:r>
      <w:r w:rsidRPr="0094690F">
        <w:rPr>
          <w:rFonts w:ascii="David" w:hAnsi="David"/>
          <w:bCs/>
          <w:rtl/>
        </w:rPr>
        <w:t xml:space="preserve">  </w:t>
      </w:r>
      <w:r w:rsidRPr="0094690F">
        <w:rPr>
          <w:rFonts w:ascii="David" w:hAnsi="David"/>
          <w:bCs/>
          <w:u w:val="single"/>
          <w:rtl/>
        </w:rPr>
        <w:t>מנהל משרד &amp; מנהל פרויקט</w:t>
      </w:r>
    </w:p>
    <w:p w14:paraId="7E412DB4" w14:textId="77777777" w:rsidR="00E2166B" w:rsidRPr="0094690F" w:rsidRDefault="00E2166B" w:rsidP="0094690F">
      <w:pPr>
        <w:pStyle w:val="NormalPar"/>
        <w:numPr>
          <w:ilvl w:val="0"/>
          <w:numId w:val="14"/>
        </w:numPr>
        <w:jc w:val="left"/>
        <w:rPr>
          <w:rFonts w:ascii="David" w:hAnsi="David"/>
          <w:b/>
        </w:rPr>
      </w:pPr>
      <w:r w:rsidRPr="0094690F">
        <w:rPr>
          <w:rFonts w:ascii="David" w:hAnsi="David"/>
          <w:b/>
          <w:rtl/>
        </w:rPr>
        <w:t>רותם – יניקת אבק בלתי מוקדים.</w:t>
      </w:r>
    </w:p>
    <w:p w14:paraId="2583476E" w14:textId="0FCFF73A" w:rsidR="00E2166B" w:rsidRDefault="00E2166B" w:rsidP="0094690F">
      <w:pPr>
        <w:pStyle w:val="NormalPar"/>
        <w:numPr>
          <w:ilvl w:val="0"/>
          <w:numId w:val="14"/>
        </w:numPr>
        <w:jc w:val="left"/>
        <w:rPr>
          <w:rFonts w:ascii="David" w:hAnsi="David"/>
          <w:b/>
        </w:rPr>
      </w:pPr>
      <w:r w:rsidRPr="0094690F">
        <w:rPr>
          <w:rFonts w:ascii="David" w:hAnsi="David"/>
          <w:b/>
          <w:rtl/>
        </w:rPr>
        <w:t>קמ"ג – תכנון צנרת תהליכית.</w:t>
      </w:r>
    </w:p>
    <w:p w14:paraId="38581650" w14:textId="77777777" w:rsidR="00E2166B" w:rsidRPr="0094690F" w:rsidRDefault="00E2166B" w:rsidP="0094690F">
      <w:pPr>
        <w:pStyle w:val="NormalPar"/>
        <w:numPr>
          <w:ilvl w:val="0"/>
          <w:numId w:val="14"/>
        </w:numPr>
        <w:jc w:val="left"/>
        <w:rPr>
          <w:rFonts w:ascii="David" w:hAnsi="David"/>
          <w:b/>
        </w:rPr>
      </w:pPr>
      <w:r w:rsidRPr="0094690F">
        <w:rPr>
          <w:rFonts w:ascii="David" w:hAnsi="David"/>
          <w:b/>
          <w:rtl/>
        </w:rPr>
        <w:t>מסוף גופרית אשדוד – שדרוג מע</w:t>
      </w:r>
      <w:r w:rsidR="001E6528" w:rsidRPr="0094690F">
        <w:rPr>
          <w:rFonts w:ascii="David" w:hAnsi="David"/>
          <w:b/>
          <w:rtl/>
        </w:rPr>
        <w:t>רכת</w:t>
      </w:r>
      <w:r w:rsidRPr="0094690F">
        <w:rPr>
          <w:rFonts w:ascii="David" w:hAnsi="David"/>
          <w:b/>
          <w:rtl/>
        </w:rPr>
        <w:t xml:space="preserve"> כיבוי-אש.</w:t>
      </w:r>
    </w:p>
    <w:p w14:paraId="265CBC41" w14:textId="77777777" w:rsidR="00987718" w:rsidRPr="0094690F" w:rsidRDefault="00E2166B" w:rsidP="0094690F">
      <w:pPr>
        <w:pStyle w:val="NormalPar"/>
        <w:numPr>
          <w:ilvl w:val="0"/>
          <w:numId w:val="14"/>
        </w:numPr>
        <w:jc w:val="left"/>
        <w:rPr>
          <w:rFonts w:ascii="David" w:hAnsi="David"/>
          <w:b/>
        </w:rPr>
      </w:pPr>
      <w:proofErr w:type="spellStart"/>
      <w:r w:rsidRPr="0094690F">
        <w:rPr>
          <w:rFonts w:ascii="David" w:hAnsi="David"/>
          <w:b/>
          <w:rtl/>
        </w:rPr>
        <w:t>מי"ה</w:t>
      </w:r>
      <w:proofErr w:type="spellEnd"/>
      <w:r w:rsidRPr="0094690F">
        <w:rPr>
          <w:rFonts w:ascii="David" w:hAnsi="David"/>
          <w:b/>
          <w:rtl/>
        </w:rPr>
        <w:t xml:space="preserve"> – הגדלת תוצרת אשלג</w:t>
      </w:r>
    </w:p>
    <w:p w14:paraId="4EAEBE23" w14:textId="77777777" w:rsidR="00987718" w:rsidRPr="0094690F" w:rsidRDefault="00987718" w:rsidP="0094690F">
      <w:pPr>
        <w:pStyle w:val="NormalPar"/>
        <w:numPr>
          <w:ilvl w:val="0"/>
          <w:numId w:val="14"/>
        </w:numPr>
        <w:jc w:val="left"/>
        <w:rPr>
          <w:rFonts w:ascii="David" w:hAnsi="David"/>
          <w:b/>
        </w:rPr>
      </w:pPr>
      <w:proofErr w:type="spellStart"/>
      <w:r w:rsidRPr="0094690F">
        <w:rPr>
          <w:rFonts w:ascii="David" w:hAnsi="David"/>
          <w:b/>
          <w:rtl/>
        </w:rPr>
        <w:t>מ.ת.ר</w:t>
      </w:r>
      <w:proofErr w:type="spellEnd"/>
      <w:r w:rsidRPr="0094690F">
        <w:rPr>
          <w:rFonts w:ascii="David" w:hAnsi="David"/>
          <w:b/>
          <w:rtl/>
        </w:rPr>
        <w:t xml:space="preserve"> – מנהל פרויקט והקמה.</w:t>
      </w:r>
    </w:p>
    <w:p w14:paraId="20C12B38" w14:textId="77777777" w:rsidR="0094690F" w:rsidRDefault="0094690F">
      <w:pPr>
        <w:bidi w:val="0"/>
        <w:rPr>
          <w:rFonts w:ascii="David" w:hAnsi="David" w:cs="David"/>
          <w:bCs/>
          <w:sz w:val="24"/>
          <w:szCs w:val="24"/>
          <w:rtl/>
        </w:rPr>
      </w:pPr>
    </w:p>
    <w:p w14:paraId="2DA3C967" w14:textId="77777777" w:rsidR="0094690F" w:rsidRPr="0094690F" w:rsidRDefault="0094690F" w:rsidP="0094690F">
      <w:pPr>
        <w:pStyle w:val="NormalPar"/>
        <w:jc w:val="left"/>
        <w:rPr>
          <w:rFonts w:ascii="David" w:hAnsi="David"/>
          <w:bCs/>
          <w:rtl/>
        </w:rPr>
      </w:pPr>
    </w:p>
    <w:p w14:paraId="7F7247E2" w14:textId="77777777" w:rsidR="00E2166B" w:rsidRPr="0094690F" w:rsidRDefault="00E2166B" w:rsidP="001A7EA8">
      <w:pPr>
        <w:pStyle w:val="NormalPar"/>
        <w:spacing w:line="360" w:lineRule="auto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/>
        </w:rPr>
        <w:t xml:space="preserve"> 2006-2008</w:t>
      </w:r>
      <w:r w:rsidRPr="0094690F">
        <w:rPr>
          <w:rFonts w:ascii="David" w:hAnsi="David"/>
          <w:bCs/>
        </w:rPr>
        <w:t xml:space="preserve">    </w:t>
      </w:r>
      <w:r w:rsidRPr="0094690F">
        <w:rPr>
          <w:rFonts w:ascii="David" w:hAnsi="David"/>
          <w:bCs/>
          <w:rtl/>
        </w:rPr>
        <w:t xml:space="preserve"> </w:t>
      </w:r>
      <w:r w:rsidRPr="0094690F">
        <w:rPr>
          <w:rFonts w:ascii="David" w:hAnsi="David"/>
          <w:bCs/>
        </w:rPr>
        <w:t>-</w:t>
      </w:r>
      <w:r w:rsidRPr="0094690F">
        <w:rPr>
          <w:rFonts w:ascii="David" w:hAnsi="David"/>
          <w:bCs/>
          <w:rtl/>
        </w:rPr>
        <w:t xml:space="preserve"> </w:t>
      </w:r>
      <w:r w:rsidRPr="0094690F">
        <w:rPr>
          <w:rFonts w:ascii="David" w:hAnsi="David"/>
          <w:b/>
          <w:sz w:val="28"/>
          <w:szCs w:val="28"/>
          <w:u w:val="single"/>
        </w:rPr>
        <w:t>M+W ZANDER ISRAEL LTD</w:t>
      </w:r>
      <w:r w:rsidRPr="0094690F">
        <w:rPr>
          <w:rFonts w:ascii="David" w:hAnsi="David"/>
          <w:sz w:val="28"/>
          <w:szCs w:val="28"/>
          <w:rtl/>
        </w:rPr>
        <w:t xml:space="preserve"> </w:t>
      </w:r>
      <w:r w:rsidRPr="0094690F">
        <w:rPr>
          <w:rFonts w:ascii="David" w:hAnsi="David"/>
          <w:rtl/>
        </w:rPr>
        <w:t xml:space="preserve"> </w:t>
      </w:r>
    </w:p>
    <w:p w14:paraId="5E3CB6A4" w14:textId="72F782C5" w:rsidR="00E2166B" w:rsidRPr="0094690F" w:rsidRDefault="00E2166B" w:rsidP="001A7EA8">
      <w:pPr>
        <w:pStyle w:val="NormalPar"/>
        <w:spacing w:line="360" w:lineRule="auto"/>
        <w:jc w:val="left"/>
        <w:rPr>
          <w:rFonts w:ascii="David" w:hAnsi="David"/>
          <w:b/>
          <w:rtl/>
        </w:rPr>
      </w:pPr>
      <w:r w:rsidRPr="0094690F">
        <w:rPr>
          <w:rFonts w:ascii="David" w:hAnsi="David"/>
        </w:rPr>
        <w:t xml:space="preserve">    </w:t>
      </w:r>
      <w:r w:rsidRPr="0094690F">
        <w:rPr>
          <w:rFonts w:ascii="David" w:hAnsi="David"/>
          <w:rtl/>
        </w:rPr>
        <w:t xml:space="preserve">                       תכנון  התקנת  ציוד  </w:t>
      </w:r>
      <w:r w:rsidRPr="0094690F">
        <w:rPr>
          <w:rFonts w:ascii="David" w:hAnsi="David"/>
        </w:rPr>
        <w:t>FAB28</w:t>
      </w:r>
      <w:r w:rsidRPr="0094690F">
        <w:rPr>
          <w:rFonts w:ascii="David" w:hAnsi="David"/>
          <w:rtl/>
        </w:rPr>
        <w:t xml:space="preserve">  - ראש  אזור </w:t>
      </w:r>
      <w:r w:rsidRPr="0094690F">
        <w:rPr>
          <w:rFonts w:ascii="David" w:hAnsi="David"/>
        </w:rPr>
        <w:t xml:space="preserve">   (</w:t>
      </w:r>
      <w:r w:rsidRPr="0094690F">
        <w:rPr>
          <w:rFonts w:ascii="David" w:hAnsi="David"/>
          <w:b/>
        </w:rPr>
        <w:t>WGL)</w:t>
      </w:r>
    </w:p>
    <w:p w14:paraId="5A379010" w14:textId="77777777" w:rsidR="00E62815" w:rsidRDefault="00E62815" w:rsidP="0094690F">
      <w:pPr>
        <w:pStyle w:val="NormalPar"/>
        <w:jc w:val="left"/>
        <w:rPr>
          <w:rFonts w:ascii="David" w:hAnsi="David"/>
          <w:rtl/>
        </w:rPr>
      </w:pPr>
    </w:p>
    <w:p w14:paraId="7E41A81A" w14:textId="77777777" w:rsidR="0094690F" w:rsidRPr="0094690F" w:rsidRDefault="0094690F" w:rsidP="0094690F">
      <w:pPr>
        <w:pStyle w:val="NormalPar"/>
        <w:jc w:val="left"/>
        <w:rPr>
          <w:rFonts w:ascii="David" w:hAnsi="David"/>
        </w:rPr>
      </w:pPr>
    </w:p>
    <w:p w14:paraId="37DAF943" w14:textId="77777777" w:rsidR="00E2166B" w:rsidRPr="0094690F" w:rsidRDefault="00E2166B" w:rsidP="001A7EA8">
      <w:pPr>
        <w:pStyle w:val="NormalPar"/>
        <w:spacing w:line="360" w:lineRule="auto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/>
        </w:rPr>
        <w:t>- 2006</w:t>
      </w:r>
      <w:r w:rsidRPr="0094690F">
        <w:rPr>
          <w:rFonts w:ascii="David" w:hAnsi="David"/>
          <w:bCs/>
        </w:rPr>
        <w:t xml:space="preserve"> </w:t>
      </w:r>
      <w:r w:rsidRPr="0094690F">
        <w:rPr>
          <w:rFonts w:ascii="David" w:hAnsi="David"/>
          <w:b/>
          <w:bCs/>
          <w:rtl/>
        </w:rPr>
        <w:t xml:space="preserve">2004 </w:t>
      </w:r>
      <w:r w:rsidRPr="0094690F">
        <w:rPr>
          <w:rFonts w:ascii="David" w:hAnsi="David"/>
        </w:rPr>
        <w:t>-</w:t>
      </w:r>
      <w:r w:rsidRPr="0094690F">
        <w:rPr>
          <w:rFonts w:ascii="David" w:hAnsi="David"/>
          <w:rtl/>
        </w:rPr>
        <w:t xml:space="preserve"> </w:t>
      </w:r>
      <w:r w:rsidRPr="0094690F">
        <w:rPr>
          <w:rFonts w:ascii="David" w:hAnsi="David"/>
          <w:bCs/>
          <w:sz w:val="28"/>
          <w:szCs w:val="28"/>
          <w:u w:val="single"/>
          <w:rtl/>
        </w:rPr>
        <w:t>גליל הנדסה בע"מ</w:t>
      </w:r>
    </w:p>
    <w:p w14:paraId="66995714" w14:textId="6086B05A" w:rsidR="00E2166B" w:rsidRPr="0094690F" w:rsidRDefault="00E2166B" w:rsidP="001A7EA8">
      <w:pPr>
        <w:pStyle w:val="NormalPar"/>
        <w:spacing w:line="360" w:lineRule="auto"/>
        <w:jc w:val="left"/>
        <w:rPr>
          <w:rFonts w:ascii="David" w:hAnsi="David"/>
          <w:bCs/>
          <w:u w:val="single"/>
        </w:rPr>
      </w:pPr>
      <w:r w:rsidRPr="0094690F">
        <w:rPr>
          <w:rFonts w:ascii="David" w:hAnsi="David"/>
          <w:bCs/>
          <w:rtl/>
        </w:rPr>
        <w:t xml:space="preserve">                      </w:t>
      </w:r>
      <w:r w:rsidR="00426F4C" w:rsidRPr="0094690F">
        <w:rPr>
          <w:rFonts w:ascii="David" w:hAnsi="David"/>
          <w:bCs/>
          <w:rtl/>
        </w:rPr>
        <w:t xml:space="preserve">  </w:t>
      </w:r>
      <w:r w:rsidRPr="0094690F">
        <w:rPr>
          <w:rFonts w:ascii="David" w:hAnsi="David"/>
          <w:bCs/>
          <w:u w:val="single"/>
          <w:rtl/>
        </w:rPr>
        <w:t>חב</w:t>
      </w:r>
      <w:r w:rsidR="001A7EA8">
        <w:rPr>
          <w:rFonts w:ascii="David" w:hAnsi="David" w:hint="cs"/>
          <w:bCs/>
          <w:u w:val="single"/>
          <w:rtl/>
        </w:rPr>
        <w:t>'</w:t>
      </w:r>
      <w:r w:rsidRPr="0094690F">
        <w:rPr>
          <w:rFonts w:ascii="David" w:hAnsi="David"/>
          <w:bCs/>
          <w:u w:val="single"/>
          <w:rtl/>
        </w:rPr>
        <w:t xml:space="preserve">  אינטל  ק"ג +י-ם </w:t>
      </w:r>
    </w:p>
    <w:p w14:paraId="57D54F72" w14:textId="77777777" w:rsidR="001A7EA8" w:rsidRDefault="00E2166B" w:rsidP="001A7EA8">
      <w:pPr>
        <w:pStyle w:val="NormalPar"/>
        <w:numPr>
          <w:ilvl w:val="0"/>
          <w:numId w:val="17"/>
        </w:numPr>
        <w:ind w:left="1708"/>
        <w:jc w:val="left"/>
        <w:rPr>
          <w:rFonts w:ascii="David" w:hAnsi="David"/>
          <w:b/>
        </w:rPr>
      </w:pPr>
      <w:r w:rsidRPr="0094690F">
        <w:rPr>
          <w:rFonts w:ascii="David" w:hAnsi="David"/>
          <w:b/>
          <w:rtl/>
        </w:rPr>
        <w:t xml:space="preserve">אינטל י-ם </w:t>
      </w:r>
      <w:proofErr w:type="spellStart"/>
      <w:r w:rsidRPr="0094690F">
        <w:rPr>
          <w:rFonts w:ascii="David" w:hAnsi="David"/>
          <w:b/>
          <w:rtl/>
        </w:rPr>
        <w:t>פרוייקט</w:t>
      </w:r>
      <w:proofErr w:type="spellEnd"/>
      <w:r w:rsidRPr="0094690F">
        <w:rPr>
          <w:rFonts w:ascii="David" w:hAnsi="David"/>
          <w:b/>
          <w:rtl/>
        </w:rPr>
        <w:t xml:space="preserve"> ( </w:t>
      </w:r>
      <w:r w:rsidRPr="0094690F">
        <w:rPr>
          <w:rFonts w:ascii="David" w:hAnsi="David"/>
          <w:b/>
        </w:rPr>
        <w:t>MEMS</w:t>
      </w:r>
      <w:r w:rsidRPr="0094690F">
        <w:rPr>
          <w:rFonts w:ascii="David" w:hAnsi="David"/>
          <w:b/>
          <w:rtl/>
        </w:rPr>
        <w:t xml:space="preserve">) ראש צוות תכנון תשתיות </w:t>
      </w:r>
    </w:p>
    <w:p w14:paraId="7AB0F30D" w14:textId="3A650C2F" w:rsidR="00E2166B" w:rsidRPr="001A7EA8" w:rsidRDefault="00E2166B" w:rsidP="001A7EA8">
      <w:pPr>
        <w:pStyle w:val="NormalPar"/>
        <w:numPr>
          <w:ilvl w:val="0"/>
          <w:numId w:val="17"/>
        </w:numPr>
        <w:ind w:left="1708"/>
        <w:jc w:val="left"/>
        <w:rPr>
          <w:rFonts w:ascii="David" w:hAnsi="David"/>
          <w:b/>
        </w:rPr>
      </w:pPr>
      <w:r w:rsidRPr="001A7EA8">
        <w:rPr>
          <w:rFonts w:ascii="David" w:hAnsi="David"/>
          <w:rtl/>
        </w:rPr>
        <w:t xml:space="preserve">תכנון  התקנת  ציוד  ותשתיות  - ראש  אזור </w:t>
      </w:r>
      <w:r w:rsidRPr="001A7EA8">
        <w:rPr>
          <w:rFonts w:ascii="David" w:hAnsi="David"/>
        </w:rPr>
        <w:t xml:space="preserve">   (</w:t>
      </w:r>
      <w:r w:rsidRPr="001A7EA8">
        <w:rPr>
          <w:rFonts w:ascii="David" w:hAnsi="David"/>
          <w:b/>
        </w:rPr>
        <w:t>ADL)</w:t>
      </w:r>
    </w:p>
    <w:p w14:paraId="716923D2" w14:textId="53587B26" w:rsidR="00E2166B" w:rsidRDefault="00E2166B" w:rsidP="0094690F">
      <w:pPr>
        <w:pStyle w:val="NormalPar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Cs/>
        </w:rPr>
        <w:t xml:space="preserve">    </w:t>
      </w:r>
    </w:p>
    <w:p w14:paraId="04794849" w14:textId="77777777" w:rsidR="001E7117" w:rsidRDefault="001E7117" w:rsidP="0094690F">
      <w:pPr>
        <w:pStyle w:val="NormalPar"/>
        <w:jc w:val="left"/>
        <w:rPr>
          <w:rFonts w:ascii="David" w:hAnsi="David"/>
          <w:bCs/>
          <w:rtl/>
        </w:rPr>
      </w:pPr>
    </w:p>
    <w:p w14:paraId="699010EB" w14:textId="77777777" w:rsidR="00E2166B" w:rsidRPr="0094690F" w:rsidRDefault="00E2166B" w:rsidP="001A7EA8">
      <w:pPr>
        <w:pStyle w:val="NormalPar"/>
        <w:spacing w:line="360" w:lineRule="auto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/>
          <w:bCs/>
        </w:rPr>
        <w:t>2001-2004</w:t>
      </w:r>
      <w:r w:rsidRPr="0094690F">
        <w:rPr>
          <w:rFonts w:ascii="David" w:hAnsi="David"/>
        </w:rPr>
        <w:t xml:space="preserve">  </w:t>
      </w:r>
      <w:r w:rsidRPr="0094690F">
        <w:rPr>
          <w:rFonts w:ascii="David" w:hAnsi="David"/>
          <w:rtl/>
        </w:rPr>
        <w:t xml:space="preserve"> </w:t>
      </w:r>
      <w:r w:rsidRPr="0094690F">
        <w:rPr>
          <w:rFonts w:ascii="David" w:hAnsi="David"/>
        </w:rPr>
        <w:t>-</w:t>
      </w:r>
      <w:r w:rsidRPr="0094690F">
        <w:rPr>
          <w:rFonts w:ascii="David" w:hAnsi="David"/>
          <w:rtl/>
        </w:rPr>
        <w:t xml:space="preserve"> </w:t>
      </w:r>
      <w:proofErr w:type="spellStart"/>
      <w:r w:rsidRPr="0094690F">
        <w:rPr>
          <w:rFonts w:ascii="David" w:hAnsi="David"/>
          <w:bCs/>
          <w:sz w:val="28"/>
          <w:szCs w:val="28"/>
          <w:u w:val="single"/>
          <w:rtl/>
        </w:rPr>
        <w:t>לודן</w:t>
      </w:r>
      <w:proofErr w:type="spellEnd"/>
      <w:r w:rsidRPr="0094690F">
        <w:rPr>
          <w:rFonts w:ascii="David" w:hAnsi="David"/>
          <w:bCs/>
          <w:sz w:val="28"/>
          <w:szCs w:val="28"/>
          <w:u w:val="single"/>
          <w:rtl/>
        </w:rPr>
        <w:t xml:space="preserve"> הנדסה בע"מ</w:t>
      </w:r>
    </w:p>
    <w:p w14:paraId="56E5FB49" w14:textId="2EAAD9EF" w:rsidR="00E2166B" w:rsidRPr="0094690F" w:rsidRDefault="00E2166B" w:rsidP="001A7EA8">
      <w:pPr>
        <w:pStyle w:val="NormalPar"/>
        <w:spacing w:line="360" w:lineRule="auto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Cs/>
          <w:rtl/>
        </w:rPr>
        <w:t xml:space="preserve">                       </w:t>
      </w:r>
      <w:r w:rsidRPr="0094690F">
        <w:rPr>
          <w:rFonts w:ascii="David" w:hAnsi="David"/>
          <w:rtl/>
        </w:rPr>
        <w:t xml:space="preserve"> </w:t>
      </w:r>
      <w:r w:rsidRPr="0094690F">
        <w:rPr>
          <w:rFonts w:ascii="David" w:hAnsi="David"/>
          <w:bCs/>
          <w:u w:val="single"/>
          <w:rtl/>
        </w:rPr>
        <w:t>חב</w:t>
      </w:r>
      <w:r w:rsidR="001A7EA8">
        <w:rPr>
          <w:rFonts w:ascii="David" w:hAnsi="David" w:hint="cs"/>
          <w:bCs/>
          <w:u w:val="single"/>
          <w:rtl/>
        </w:rPr>
        <w:t>'</w:t>
      </w:r>
      <w:r w:rsidRPr="0094690F">
        <w:rPr>
          <w:rFonts w:ascii="David" w:hAnsi="David"/>
          <w:bCs/>
          <w:u w:val="single"/>
          <w:rtl/>
        </w:rPr>
        <w:t xml:space="preserve">  אינטל  ק"ג +י-ם</w:t>
      </w:r>
      <w:r w:rsidRPr="0094690F">
        <w:rPr>
          <w:rFonts w:ascii="David" w:hAnsi="David"/>
          <w:bCs/>
          <w:rtl/>
        </w:rPr>
        <w:t xml:space="preserve"> </w:t>
      </w:r>
    </w:p>
    <w:p w14:paraId="4FE5F948" w14:textId="3F6069AF" w:rsidR="00E2166B" w:rsidRPr="0094690F" w:rsidRDefault="00E2166B" w:rsidP="0094690F">
      <w:pPr>
        <w:pStyle w:val="NormalPar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       תכנון  התקנת  ציוד  ותשתיות  - ראש  אזור </w:t>
      </w:r>
      <w:r w:rsidRPr="0094690F">
        <w:rPr>
          <w:rFonts w:ascii="David" w:hAnsi="David"/>
        </w:rPr>
        <w:t xml:space="preserve">   (</w:t>
      </w:r>
      <w:r w:rsidRPr="0094690F">
        <w:rPr>
          <w:rFonts w:ascii="David" w:hAnsi="David"/>
          <w:b/>
        </w:rPr>
        <w:t>ADL</w:t>
      </w:r>
      <w:r w:rsidRPr="0094690F">
        <w:rPr>
          <w:rFonts w:ascii="David" w:hAnsi="David"/>
        </w:rPr>
        <w:t>)</w:t>
      </w:r>
    </w:p>
    <w:p w14:paraId="44993039" w14:textId="77777777" w:rsidR="00E2166B" w:rsidRDefault="00E2166B" w:rsidP="0094690F">
      <w:pPr>
        <w:pStyle w:val="NormalPar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Cs/>
          <w:rtl/>
        </w:rPr>
        <w:t xml:space="preserve">               </w:t>
      </w:r>
    </w:p>
    <w:p w14:paraId="43DBD838" w14:textId="77777777" w:rsidR="0094690F" w:rsidRPr="0094690F" w:rsidRDefault="0094690F" w:rsidP="0094690F">
      <w:pPr>
        <w:pStyle w:val="NormalPar"/>
        <w:jc w:val="left"/>
        <w:rPr>
          <w:rFonts w:ascii="David" w:hAnsi="David"/>
          <w:bCs/>
          <w:rtl/>
        </w:rPr>
      </w:pPr>
    </w:p>
    <w:p w14:paraId="6402AA31" w14:textId="77777777" w:rsidR="00E2166B" w:rsidRPr="0094690F" w:rsidRDefault="00E2166B" w:rsidP="001A7EA8">
      <w:pPr>
        <w:pStyle w:val="NormalPar"/>
        <w:spacing w:line="360" w:lineRule="auto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/>
          <w:bCs/>
          <w:rtl/>
        </w:rPr>
        <w:t xml:space="preserve"> 2001</w:t>
      </w:r>
      <w:r w:rsidRPr="0094690F">
        <w:rPr>
          <w:rFonts w:ascii="David" w:hAnsi="David"/>
          <w:rtl/>
        </w:rPr>
        <w:t xml:space="preserve">  -</w:t>
      </w:r>
      <w:r w:rsidRPr="0094690F">
        <w:rPr>
          <w:rFonts w:ascii="David" w:hAnsi="David"/>
          <w:b/>
          <w:bCs/>
          <w:rtl/>
        </w:rPr>
        <w:t>1998</w:t>
      </w:r>
      <w:r w:rsidRPr="0094690F">
        <w:rPr>
          <w:rFonts w:ascii="David" w:hAnsi="David"/>
          <w:rtl/>
        </w:rPr>
        <w:t xml:space="preserve">-    </w:t>
      </w:r>
      <w:r w:rsidRPr="0094690F">
        <w:rPr>
          <w:rFonts w:ascii="David" w:hAnsi="David"/>
          <w:bCs/>
          <w:rtl/>
        </w:rPr>
        <w:t xml:space="preserve"> </w:t>
      </w:r>
      <w:proofErr w:type="spellStart"/>
      <w:r w:rsidRPr="0094690F">
        <w:rPr>
          <w:rFonts w:ascii="David" w:hAnsi="David"/>
          <w:bCs/>
          <w:sz w:val="28"/>
          <w:szCs w:val="28"/>
          <w:u w:val="single"/>
          <w:rtl/>
        </w:rPr>
        <w:t>מייסנר</w:t>
      </w:r>
      <w:proofErr w:type="spellEnd"/>
      <w:r w:rsidRPr="0094690F">
        <w:rPr>
          <w:rFonts w:ascii="David" w:hAnsi="David"/>
          <w:bCs/>
          <w:sz w:val="28"/>
          <w:szCs w:val="28"/>
          <w:u w:val="single"/>
          <w:rtl/>
        </w:rPr>
        <w:t xml:space="preserve"> - ברן  בע"מ</w:t>
      </w:r>
    </w:p>
    <w:p w14:paraId="55480F70" w14:textId="1619CF39" w:rsidR="00E2166B" w:rsidRPr="0094690F" w:rsidRDefault="00E2166B" w:rsidP="001A7EA8">
      <w:pPr>
        <w:pStyle w:val="NormalPar"/>
        <w:spacing w:line="360" w:lineRule="auto"/>
        <w:ind w:firstLine="1368"/>
        <w:jc w:val="left"/>
        <w:rPr>
          <w:rFonts w:ascii="David" w:hAnsi="David"/>
          <w:rtl/>
        </w:rPr>
      </w:pPr>
      <w:r w:rsidRPr="0094690F">
        <w:rPr>
          <w:rFonts w:ascii="David" w:hAnsi="David"/>
          <w:bCs/>
          <w:rtl/>
        </w:rPr>
        <w:t xml:space="preserve"> </w:t>
      </w:r>
      <w:r w:rsidRPr="0094690F">
        <w:rPr>
          <w:rFonts w:ascii="David" w:hAnsi="David"/>
          <w:bCs/>
          <w:u w:val="single"/>
          <w:rtl/>
        </w:rPr>
        <w:t>חב</w:t>
      </w:r>
      <w:r w:rsidR="001A7EA8">
        <w:rPr>
          <w:rFonts w:ascii="David" w:hAnsi="David" w:hint="cs"/>
          <w:bCs/>
          <w:u w:val="single"/>
          <w:rtl/>
        </w:rPr>
        <w:t>'</w:t>
      </w:r>
      <w:r w:rsidRPr="0094690F">
        <w:rPr>
          <w:rFonts w:ascii="David" w:hAnsi="David"/>
          <w:bCs/>
          <w:u w:val="single"/>
          <w:rtl/>
        </w:rPr>
        <w:t xml:space="preserve">  אינטל  ק"ג +י-ם</w:t>
      </w:r>
      <w:r w:rsidRPr="0094690F">
        <w:rPr>
          <w:rFonts w:ascii="David" w:hAnsi="David"/>
          <w:rtl/>
        </w:rPr>
        <w:t xml:space="preserve">                </w:t>
      </w:r>
    </w:p>
    <w:p w14:paraId="48851C45" w14:textId="77777777" w:rsidR="00E2166B" w:rsidRPr="0094690F" w:rsidRDefault="00E2166B" w:rsidP="0094690F">
      <w:pPr>
        <w:pStyle w:val="NormalPar"/>
        <w:ind w:firstLine="1368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-  תכנון  התקנת  ציוד  ותשתיות  - ראש  אזור </w:t>
      </w:r>
      <w:r w:rsidRPr="0094690F">
        <w:rPr>
          <w:rFonts w:ascii="David" w:hAnsi="David"/>
        </w:rPr>
        <w:t xml:space="preserve">  (</w:t>
      </w:r>
      <w:r w:rsidRPr="0094690F">
        <w:rPr>
          <w:rFonts w:ascii="David" w:hAnsi="David"/>
          <w:b/>
        </w:rPr>
        <w:t>ADL</w:t>
      </w:r>
      <w:r w:rsidRPr="0094690F">
        <w:rPr>
          <w:rFonts w:ascii="David" w:hAnsi="David"/>
        </w:rPr>
        <w:t xml:space="preserve">) </w:t>
      </w:r>
      <w:r w:rsidRPr="0094690F">
        <w:rPr>
          <w:rFonts w:ascii="David" w:hAnsi="David"/>
          <w:rtl/>
        </w:rPr>
        <w:t xml:space="preserve"> </w:t>
      </w:r>
    </w:p>
    <w:p w14:paraId="359A6214" w14:textId="77777777" w:rsidR="00E2166B" w:rsidRPr="0094690F" w:rsidRDefault="00E2166B" w:rsidP="0094690F">
      <w:pPr>
        <w:pStyle w:val="NormalPar"/>
        <w:ind w:firstLine="1368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>-  מ"מ  מנהל  מחלקת  הנדסה</w:t>
      </w:r>
    </w:p>
    <w:p w14:paraId="7EB15907" w14:textId="2B2D5FBC" w:rsidR="00E2166B" w:rsidRDefault="00E2166B" w:rsidP="0094690F">
      <w:pPr>
        <w:pStyle w:val="NormalPar"/>
        <w:jc w:val="left"/>
        <w:rPr>
          <w:rFonts w:ascii="David" w:hAnsi="David"/>
          <w:rtl/>
        </w:rPr>
      </w:pPr>
    </w:p>
    <w:p w14:paraId="06BE7343" w14:textId="77777777" w:rsidR="001E7117" w:rsidRPr="0094690F" w:rsidRDefault="001E7117" w:rsidP="0094690F">
      <w:pPr>
        <w:pStyle w:val="NormalPar"/>
        <w:jc w:val="left"/>
        <w:rPr>
          <w:rFonts w:ascii="David" w:hAnsi="David"/>
        </w:rPr>
      </w:pPr>
    </w:p>
    <w:p w14:paraId="74B1517C" w14:textId="77777777" w:rsidR="00E2166B" w:rsidRPr="0094690F" w:rsidRDefault="00E2166B" w:rsidP="001A7EA8">
      <w:pPr>
        <w:pStyle w:val="NormalPar"/>
        <w:tabs>
          <w:tab w:val="right" w:pos="-29"/>
        </w:tabs>
        <w:spacing w:line="360" w:lineRule="auto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/>
          <w:bCs/>
          <w:rtl/>
        </w:rPr>
        <w:t>1998 -1995</w:t>
      </w:r>
      <w:r w:rsidRPr="0094690F">
        <w:rPr>
          <w:rFonts w:ascii="David" w:hAnsi="David"/>
          <w:rtl/>
        </w:rPr>
        <w:t xml:space="preserve"> - </w:t>
      </w:r>
      <w:r w:rsidRPr="0094690F">
        <w:rPr>
          <w:rFonts w:ascii="David" w:hAnsi="David"/>
          <w:bCs/>
          <w:rtl/>
        </w:rPr>
        <w:t xml:space="preserve"> </w:t>
      </w:r>
      <w:proofErr w:type="spellStart"/>
      <w:r w:rsidRPr="0094690F">
        <w:rPr>
          <w:rFonts w:ascii="David" w:hAnsi="David"/>
          <w:bCs/>
          <w:sz w:val="28"/>
          <w:szCs w:val="28"/>
          <w:u w:val="single"/>
          <w:rtl/>
        </w:rPr>
        <w:t>א.טייב</w:t>
      </w:r>
      <w:proofErr w:type="spellEnd"/>
      <w:r w:rsidRPr="0094690F">
        <w:rPr>
          <w:rFonts w:ascii="David" w:hAnsi="David"/>
          <w:bCs/>
          <w:sz w:val="28"/>
          <w:szCs w:val="28"/>
          <w:u w:val="single"/>
          <w:rtl/>
        </w:rPr>
        <w:t xml:space="preserve"> הנדסה - מנהל  משותף</w:t>
      </w:r>
    </w:p>
    <w:p w14:paraId="191B4C62" w14:textId="319655DD" w:rsidR="00E2166B" w:rsidRPr="0094690F" w:rsidRDefault="00E2166B" w:rsidP="001A7EA8">
      <w:pPr>
        <w:pStyle w:val="NormalPar"/>
        <w:tabs>
          <w:tab w:val="right" w:pos="-29"/>
        </w:tabs>
        <w:spacing w:line="360" w:lineRule="auto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   </w:t>
      </w:r>
      <w:r w:rsidR="001A7EA8">
        <w:rPr>
          <w:rFonts w:ascii="David" w:hAnsi="David" w:hint="cs"/>
          <w:rtl/>
        </w:rPr>
        <w:t xml:space="preserve">    </w:t>
      </w:r>
      <w:r w:rsidRPr="0094690F">
        <w:rPr>
          <w:rFonts w:ascii="David" w:hAnsi="David"/>
          <w:b/>
          <w:bCs/>
          <w:u w:val="single"/>
          <w:rtl/>
        </w:rPr>
        <w:t>מנהל  המשרד  הטכני</w:t>
      </w:r>
    </w:p>
    <w:p w14:paraId="474E13FB" w14:textId="56009EB0" w:rsidR="00E2166B" w:rsidRPr="0094690F" w:rsidRDefault="00E2166B" w:rsidP="001A7EA8">
      <w:pPr>
        <w:pStyle w:val="NormalPar"/>
        <w:numPr>
          <w:ilvl w:val="0"/>
          <w:numId w:val="18"/>
        </w:numPr>
        <w:tabs>
          <w:tab w:val="right" w:pos="-29"/>
        </w:tabs>
        <w:ind w:left="1567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מפקח  בודק  בצוות  הקבלה  של  רותם  2 </w:t>
      </w:r>
    </w:p>
    <w:p w14:paraId="19616FDC" w14:textId="2A556C32" w:rsidR="00E2166B" w:rsidRPr="0094690F" w:rsidRDefault="00E2166B" w:rsidP="001A7EA8">
      <w:pPr>
        <w:pStyle w:val="NormalPar"/>
        <w:numPr>
          <w:ilvl w:val="0"/>
          <w:numId w:val="18"/>
        </w:numPr>
        <w:tabs>
          <w:tab w:val="right" w:pos="-29"/>
        </w:tabs>
        <w:ind w:left="1567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>תכנון  ופיקוח  עליון - רותם  דשנים מישור רותם ,מפעל צין ,מפעל אורון</w:t>
      </w:r>
    </w:p>
    <w:p w14:paraId="4A0CFF12" w14:textId="56E48C54" w:rsidR="00E2166B" w:rsidRPr="0094690F" w:rsidRDefault="00E2166B" w:rsidP="001A7EA8">
      <w:pPr>
        <w:pStyle w:val="NormalPar"/>
        <w:numPr>
          <w:ilvl w:val="0"/>
          <w:numId w:val="18"/>
        </w:numPr>
        <w:tabs>
          <w:tab w:val="right" w:pos="-29"/>
        </w:tabs>
        <w:ind w:left="1567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>מהנדס שטח - קבלן  פרידמן את  הרשקוביץ'</w:t>
      </w:r>
      <w:r w:rsidRPr="0094690F">
        <w:rPr>
          <w:rFonts w:ascii="David" w:hAnsi="David"/>
        </w:rPr>
        <w:t xml:space="preserve"> </w:t>
      </w:r>
      <w:r w:rsidRPr="0094690F">
        <w:rPr>
          <w:rFonts w:ascii="David" w:hAnsi="David"/>
          <w:rtl/>
        </w:rPr>
        <w:t xml:space="preserve"> בע"מ - אינטל</w:t>
      </w:r>
    </w:p>
    <w:p w14:paraId="6FA23F8F" w14:textId="2454EA42" w:rsidR="00E2166B" w:rsidRDefault="00E2166B" w:rsidP="0094690F">
      <w:pPr>
        <w:pStyle w:val="NormalPar"/>
        <w:tabs>
          <w:tab w:val="right" w:pos="-29"/>
        </w:tabs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Cs/>
          <w:rtl/>
        </w:rPr>
        <w:t xml:space="preserve">               </w:t>
      </w:r>
    </w:p>
    <w:p w14:paraId="68AB9B40" w14:textId="249AAE01" w:rsidR="001E7117" w:rsidRDefault="001E7117" w:rsidP="0094690F">
      <w:pPr>
        <w:pStyle w:val="NormalPar"/>
        <w:tabs>
          <w:tab w:val="right" w:pos="-29"/>
        </w:tabs>
        <w:jc w:val="left"/>
        <w:rPr>
          <w:rFonts w:ascii="David" w:hAnsi="David"/>
          <w:bCs/>
          <w:rtl/>
        </w:rPr>
      </w:pPr>
    </w:p>
    <w:p w14:paraId="5D1231EE" w14:textId="57B0AB86" w:rsidR="001A7EA8" w:rsidRDefault="001A7EA8" w:rsidP="0094690F">
      <w:pPr>
        <w:pStyle w:val="NormalPar"/>
        <w:tabs>
          <w:tab w:val="right" w:pos="-29"/>
        </w:tabs>
        <w:jc w:val="left"/>
        <w:rPr>
          <w:rFonts w:ascii="David" w:hAnsi="David"/>
          <w:bCs/>
          <w:rtl/>
        </w:rPr>
      </w:pPr>
    </w:p>
    <w:p w14:paraId="2FB1250C" w14:textId="77777777" w:rsidR="001A7EA8" w:rsidRDefault="001A7EA8" w:rsidP="0094690F">
      <w:pPr>
        <w:pStyle w:val="NormalPar"/>
        <w:tabs>
          <w:tab w:val="right" w:pos="-29"/>
        </w:tabs>
        <w:jc w:val="left"/>
        <w:rPr>
          <w:rFonts w:ascii="David" w:hAnsi="David"/>
          <w:bCs/>
          <w:rtl/>
        </w:rPr>
      </w:pPr>
    </w:p>
    <w:p w14:paraId="4243EBEF" w14:textId="77777777" w:rsidR="001A7EA8" w:rsidRPr="0094690F" w:rsidRDefault="001A7EA8" w:rsidP="0094690F">
      <w:pPr>
        <w:pStyle w:val="NormalPar"/>
        <w:tabs>
          <w:tab w:val="right" w:pos="-29"/>
        </w:tabs>
        <w:jc w:val="left"/>
        <w:rPr>
          <w:rFonts w:ascii="David" w:hAnsi="David"/>
          <w:bCs/>
          <w:rtl/>
        </w:rPr>
      </w:pPr>
    </w:p>
    <w:p w14:paraId="3E6D51FA" w14:textId="5C8E87E0" w:rsidR="00E2166B" w:rsidRPr="0094690F" w:rsidRDefault="00E2166B" w:rsidP="001A7EA8">
      <w:pPr>
        <w:pStyle w:val="NormalPar"/>
        <w:tabs>
          <w:tab w:val="right" w:pos="-29"/>
        </w:tabs>
        <w:spacing w:line="360" w:lineRule="auto"/>
        <w:ind w:firstLine="14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/>
          <w:bCs/>
          <w:rtl/>
        </w:rPr>
        <w:t>1992-1995</w:t>
      </w:r>
      <w:r w:rsidRPr="0094690F">
        <w:rPr>
          <w:rFonts w:ascii="David" w:hAnsi="David"/>
          <w:bCs/>
          <w:rtl/>
        </w:rPr>
        <w:t xml:space="preserve">   </w:t>
      </w:r>
      <w:proofErr w:type="spellStart"/>
      <w:r w:rsidRPr="0094690F">
        <w:rPr>
          <w:rFonts w:ascii="David" w:hAnsi="David"/>
          <w:bCs/>
          <w:sz w:val="28"/>
          <w:szCs w:val="28"/>
          <w:u w:val="single"/>
          <w:rtl/>
        </w:rPr>
        <w:t>בייטמן</w:t>
      </w:r>
      <w:proofErr w:type="spellEnd"/>
      <w:r w:rsidRPr="0094690F">
        <w:rPr>
          <w:rFonts w:ascii="David" w:hAnsi="David"/>
          <w:bCs/>
          <w:sz w:val="28"/>
          <w:szCs w:val="28"/>
          <w:u w:val="single"/>
          <w:rtl/>
        </w:rPr>
        <w:t xml:space="preserve"> הנדסה בע"מ</w:t>
      </w:r>
    </w:p>
    <w:p w14:paraId="1AB85C09" w14:textId="0B9F90A8" w:rsidR="00E2166B" w:rsidRPr="0094690F" w:rsidRDefault="00E2166B" w:rsidP="001A7EA8">
      <w:pPr>
        <w:pStyle w:val="NormalPar"/>
        <w:tabs>
          <w:tab w:val="right" w:pos="-29"/>
        </w:tabs>
        <w:spacing w:line="360" w:lineRule="auto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ab/>
      </w:r>
      <w:r w:rsidR="00987718" w:rsidRPr="0094690F">
        <w:rPr>
          <w:rFonts w:ascii="David" w:hAnsi="David"/>
          <w:rtl/>
        </w:rPr>
        <w:t xml:space="preserve"> </w:t>
      </w:r>
      <w:r w:rsidRPr="0094690F">
        <w:rPr>
          <w:rFonts w:ascii="David" w:hAnsi="David"/>
          <w:rtl/>
        </w:rPr>
        <w:t xml:space="preserve">       </w:t>
      </w:r>
      <w:r w:rsidRPr="0094690F">
        <w:rPr>
          <w:rFonts w:ascii="David" w:hAnsi="David"/>
          <w:b/>
          <w:bCs/>
          <w:u w:val="single"/>
          <w:rtl/>
        </w:rPr>
        <w:t>מנהל  מחלקת  צנרת</w:t>
      </w:r>
    </w:p>
    <w:p w14:paraId="2DAF8F61" w14:textId="62FF7FA7" w:rsidR="00E2166B" w:rsidRPr="0094690F" w:rsidRDefault="00E2166B" w:rsidP="0094690F">
      <w:pPr>
        <w:pStyle w:val="NormalPar"/>
        <w:tabs>
          <w:tab w:val="right" w:pos="-29"/>
        </w:tabs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</w:t>
      </w:r>
      <w:r w:rsidR="00987718" w:rsidRPr="0094690F">
        <w:rPr>
          <w:rFonts w:ascii="David" w:hAnsi="David"/>
          <w:rtl/>
        </w:rPr>
        <w:t xml:space="preserve">  </w:t>
      </w:r>
      <w:r w:rsidRPr="0094690F">
        <w:rPr>
          <w:rFonts w:ascii="David" w:hAnsi="David"/>
          <w:rtl/>
        </w:rPr>
        <w:t xml:space="preserve">  </w:t>
      </w:r>
      <w:r w:rsidR="001A7EA8">
        <w:rPr>
          <w:rFonts w:ascii="David" w:hAnsi="David" w:hint="cs"/>
          <w:rtl/>
        </w:rPr>
        <w:t>נ</w:t>
      </w:r>
      <w:r w:rsidRPr="0094690F">
        <w:rPr>
          <w:rFonts w:ascii="David" w:hAnsi="David"/>
          <w:rtl/>
        </w:rPr>
        <w:t>יהול  פרויקטים שונים  עבור  חברות :</w:t>
      </w:r>
    </w:p>
    <w:p w14:paraId="431C3901" w14:textId="77777777" w:rsidR="00E2166B" w:rsidRPr="0094690F" w:rsidRDefault="00E2166B" w:rsidP="0094690F">
      <w:pPr>
        <w:pStyle w:val="NormalPar"/>
        <w:tabs>
          <w:tab w:val="right" w:pos="-29"/>
          <w:tab w:val="left" w:pos="1708"/>
        </w:tabs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             - חברת  חשמל</w:t>
      </w:r>
    </w:p>
    <w:p w14:paraId="2CC3C11E" w14:textId="77777777" w:rsidR="00E2166B" w:rsidRPr="0094690F" w:rsidRDefault="00E2166B" w:rsidP="0094690F">
      <w:pPr>
        <w:pStyle w:val="NormalPar"/>
        <w:tabs>
          <w:tab w:val="right" w:pos="-29"/>
          <w:tab w:val="left" w:pos="1708"/>
        </w:tabs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             - חברת  ברום</w:t>
      </w:r>
    </w:p>
    <w:p w14:paraId="6CD468FF" w14:textId="77777777" w:rsidR="00987718" w:rsidRPr="0094690F" w:rsidRDefault="00E2166B" w:rsidP="0094690F">
      <w:pPr>
        <w:pStyle w:val="NormalPar"/>
        <w:tabs>
          <w:tab w:val="right" w:pos="-29"/>
          <w:tab w:val="left" w:pos="1708"/>
        </w:tabs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             - רותם  דשנים</w:t>
      </w:r>
      <w:r w:rsidR="00987718" w:rsidRPr="0094690F">
        <w:rPr>
          <w:rFonts w:ascii="David" w:hAnsi="David"/>
          <w:rtl/>
        </w:rPr>
        <w:tab/>
      </w:r>
    </w:p>
    <w:p w14:paraId="2BCCFB52" w14:textId="77777777" w:rsidR="00E2166B" w:rsidRPr="0094690F" w:rsidRDefault="00987718" w:rsidP="0094690F">
      <w:pPr>
        <w:pStyle w:val="NormalPar"/>
        <w:tabs>
          <w:tab w:val="right" w:pos="-29"/>
          <w:tab w:val="left" w:pos="1708"/>
        </w:tabs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             </w:t>
      </w:r>
      <w:r w:rsidR="00E2166B" w:rsidRPr="0094690F">
        <w:rPr>
          <w:rFonts w:ascii="David" w:hAnsi="David"/>
          <w:rtl/>
        </w:rPr>
        <w:t xml:space="preserve">- מפעלי  ים  המלח  </w:t>
      </w:r>
    </w:p>
    <w:p w14:paraId="71D235DA" w14:textId="77777777" w:rsidR="00E2166B" w:rsidRPr="0094690F" w:rsidRDefault="00987718" w:rsidP="0094690F">
      <w:pPr>
        <w:pStyle w:val="NormalPar"/>
        <w:tabs>
          <w:tab w:val="right" w:pos="-29"/>
          <w:tab w:val="left" w:pos="1708"/>
        </w:tabs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            </w:t>
      </w:r>
      <w:r w:rsidR="00E2166B" w:rsidRPr="0094690F">
        <w:rPr>
          <w:rFonts w:ascii="David" w:hAnsi="David"/>
          <w:rtl/>
        </w:rPr>
        <w:t xml:space="preserve"> - מכתשים</w:t>
      </w:r>
    </w:p>
    <w:p w14:paraId="2868EDD3" w14:textId="77777777" w:rsidR="00E2166B" w:rsidRPr="0094690F" w:rsidRDefault="00E2166B" w:rsidP="0094690F">
      <w:pPr>
        <w:pStyle w:val="NormalPar"/>
        <w:tabs>
          <w:tab w:val="right" w:pos="-29"/>
          <w:tab w:val="left" w:pos="1708"/>
        </w:tabs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</w:t>
      </w:r>
      <w:r w:rsidR="00987718" w:rsidRPr="0094690F">
        <w:rPr>
          <w:rFonts w:ascii="David" w:hAnsi="David"/>
          <w:rtl/>
        </w:rPr>
        <w:t xml:space="preserve">                      </w:t>
      </w:r>
      <w:r w:rsidRPr="0094690F">
        <w:rPr>
          <w:rFonts w:ascii="David" w:hAnsi="David"/>
          <w:rtl/>
        </w:rPr>
        <w:t>- אינטל   י-ם</w:t>
      </w:r>
    </w:p>
    <w:p w14:paraId="5C78746B" w14:textId="77777777" w:rsidR="00E2166B" w:rsidRPr="0094690F" w:rsidRDefault="00E2166B" w:rsidP="0094690F">
      <w:pPr>
        <w:pStyle w:val="NormalPar"/>
        <w:tabs>
          <w:tab w:val="right" w:pos="-29"/>
        </w:tabs>
        <w:ind w:left="-29" w:right="-29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</w:t>
      </w:r>
      <w:r w:rsidR="0094690F">
        <w:rPr>
          <w:rFonts w:ascii="David" w:hAnsi="David" w:hint="cs"/>
          <w:rtl/>
        </w:rPr>
        <w:t xml:space="preserve">         </w:t>
      </w:r>
      <w:r w:rsidR="00987718" w:rsidRPr="0094690F">
        <w:rPr>
          <w:rFonts w:ascii="David" w:hAnsi="David"/>
          <w:rtl/>
        </w:rPr>
        <w:t xml:space="preserve">    </w:t>
      </w:r>
      <w:r w:rsidRPr="0094690F">
        <w:rPr>
          <w:rFonts w:ascii="David" w:hAnsi="David"/>
          <w:rtl/>
        </w:rPr>
        <w:t>- הדרכה  בקורס  מתכנני  צנרת , במסגרת  פרויקט  "1000 המהנדסים"</w:t>
      </w:r>
    </w:p>
    <w:p w14:paraId="141712A0" w14:textId="1A6FC5B6" w:rsidR="0094690F" w:rsidRDefault="0094690F" w:rsidP="0094690F">
      <w:pPr>
        <w:pStyle w:val="NormalPar"/>
        <w:tabs>
          <w:tab w:val="right" w:pos="-29"/>
        </w:tabs>
        <w:ind w:left="1354" w:right="1354" w:hanging="1195"/>
        <w:jc w:val="left"/>
        <w:rPr>
          <w:rFonts w:ascii="David" w:hAnsi="David"/>
          <w:rtl/>
        </w:rPr>
      </w:pPr>
    </w:p>
    <w:p w14:paraId="4D009A54" w14:textId="77777777" w:rsidR="001E7117" w:rsidRPr="0094690F" w:rsidRDefault="001E7117" w:rsidP="0094690F">
      <w:pPr>
        <w:pStyle w:val="NormalPar"/>
        <w:tabs>
          <w:tab w:val="right" w:pos="-29"/>
        </w:tabs>
        <w:ind w:left="1354" w:right="1354" w:hanging="1195"/>
        <w:jc w:val="left"/>
        <w:rPr>
          <w:rFonts w:ascii="David" w:hAnsi="David"/>
          <w:rtl/>
        </w:rPr>
      </w:pPr>
    </w:p>
    <w:p w14:paraId="2962F464" w14:textId="4B4F4298" w:rsidR="00E2166B" w:rsidRPr="001A7EA8" w:rsidRDefault="00E2166B" w:rsidP="001A7EA8">
      <w:pPr>
        <w:pStyle w:val="NormalPar"/>
        <w:tabs>
          <w:tab w:val="right" w:pos="-101"/>
          <w:tab w:val="right" w:pos="1296"/>
        </w:tabs>
        <w:spacing w:line="360" w:lineRule="auto"/>
        <w:ind w:left="1008" w:right="1008" w:hanging="1195"/>
        <w:jc w:val="left"/>
        <w:rPr>
          <w:rFonts w:ascii="David" w:hAnsi="David"/>
          <w:bCs/>
          <w:sz w:val="28"/>
          <w:szCs w:val="28"/>
          <w:rtl/>
        </w:rPr>
      </w:pPr>
      <w:r w:rsidRPr="0094690F">
        <w:rPr>
          <w:rFonts w:ascii="David" w:hAnsi="David"/>
          <w:rtl/>
        </w:rPr>
        <w:t xml:space="preserve">  </w:t>
      </w:r>
      <w:r w:rsidRPr="0094690F">
        <w:rPr>
          <w:rFonts w:ascii="David" w:hAnsi="David"/>
          <w:b/>
          <w:bCs/>
          <w:rtl/>
        </w:rPr>
        <w:t>1991</w:t>
      </w:r>
      <w:r w:rsidRPr="0094690F">
        <w:rPr>
          <w:rFonts w:ascii="David" w:hAnsi="David"/>
          <w:rtl/>
        </w:rPr>
        <w:t xml:space="preserve">- </w:t>
      </w:r>
      <w:r w:rsidRPr="0094690F">
        <w:rPr>
          <w:rFonts w:ascii="David" w:hAnsi="David"/>
          <w:b/>
          <w:bCs/>
          <w:rtl/>
        </w:rPr>
        <w:t>1989</w:t>
      </w:r>
      <w:r w:rsidRPr="0094690F">
        <w:rPr>
          <w:rFonts w:ascii="David" w:hAnsi="David"/>
          <w:rtl/>
        </w:rPr>
        <w:t xml:space="preserve">- </w:t>
      </w:r>
      <w:r w:rsidRPr="0094690F">
        <w:rPr>
          <w:rFonts w:ascii="David" w:hAnsi="David"/>
          <w:b/>
          <w:bCs/>
          <w:rtl/>
        </w:rPr>
        <w:t xml:space="preserve">   </w:t>
      </w:r>
      <w:proofErr w:type="spellStart"/>
      <w:r w:rsidRPr="0094690F">
        <w:rPr>
          <w:rFonts w:ascii="David" w:hAnsi="David"/>
          <w:bCs/>
          <w:sz w:val="28"/>
          <w:szCs w:val="28"/>
          <w:u w:val="single"/>
          <w:rtl/>
        </w:rPr>
        <w:t>ת.ק.ן</w:t>
      </w:r>
      <w:proofErr w:type="spellEnd"/>
      <w:r w:rsidRPr="0094690F">
        <w:rPr>
          <w:rFonts w:ascii="David" w:hAnsi="David"/>
          <w:bCs/>
          <w:sz w:val="28"/>
          <w:szCs w:val="28"/>
          <w:u w:val="single"/>
          <w:rtl/>
        </w:rPr>
        <w:t xml:space="preserve"> הנדסה (1988) בע"מ</w:t>
      </w:r>
    </w:p>
    <w:p w14:paraId="54465D65" w14:textId="7C69FC4B" w:rsidR="00E2166B" w:rsidRPr="0094690F" w:rsidRDefault="00E2166B" w:rsidP="001A7EA8">
      <w:pPr>
        <w:pStyle w:val="NormalPar"/>
        <w:tabs>
          <w:tab w:val="right" w:pos="-101"/>
          <w:tab w:val="right" w:pos="1296"/>
        </w:tabs>
        <w:spacing w:line="360" w:lineRule="auto"/>
        <w:ind w:left="1008" w:right="1008" w:hanging="1195"/>
        <w:jc w:val="left"/>
        <w:rPr>
          <w:rFonts w:ascii="David" w:hAnsi="David"/>
          <w:rtl/>
        </w:rPr>
      </w:pPr>
      <w:r w:rsidRPr="0094690F">
        <w:rPr>
          <w:rFonts w:ascii="David" w:hAnsi="David"/>
          <w:bCs/>
          <w:rtl/>
        </w:rPr>
        <w:t xml:space="preserve">               </w:t>
      </w:r>
      <w:r w:rsidR="0094690F">
        <w:rPr>
          <w:rFonts w:ascii="David" w:hAnsi="David" w:hint="cs"/>
          <w:bCs/>
          <w:rtl/>
        </w:rPr>
        <w:t xml:space="preserve">   </w:t>
      </w:r>
      <w:r w:rsidRPr="0094690F">
        <w:rPr>
          <w:rFonts w:ascii="David" w:hAnsi="David"/>
          <w:bCs/>
          <w:rtl/>
        </w:rPr>
        <w:t xml:space="preserve">   </w:t>
      </w:r>
      <w:r w:rsidRPr="0094690F">
        <w:rPr>
          <w:rFonts w:ascii="David" w:hAnsi="David"/>
          <w:rtl/>
        </w:rPr>
        <w:t xml:space="preserve">     </w:t>
      </w:r>
      <w:r w:rsidRPr="0094690F">
        <w:rPr>
          <w:rFonts w:ascii="David" w:hAnsi="David"/>
          <w:b/>
          <w:bCs/>
          <w:u w:val="single"/>
          <w:rtl/>
        </w:rPr>
        <w:t>מתכנן  צנרת  בכיר</w:t>
      </w:r>
    </w:p>
    <w:p w14:paraId="2A79C6F5" w14:textId="3CEDE706" w:rsidR="00E2166B" w:rsidRPr="0094690F" w:rsidRDefault="00E2166B" w:rsidP="001A7EA8">
      <w:pPr>
        <w:pStyle w:val="NormalPar"/>
        <w:tabs>
          <w:tab w:val="right" w:pos="-101"/>
          <w:tab w:val="right" w:pos="1296"/>
        </w:tabs>
        <w:spacing w:line="360" w:lineRule="auto"/>
        <w:ind w:left="1008" w:right="1008" w:hanging="1195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</w:t>
      </w:r>
      <w:r w:rsidR="0094690F">
        <w:rPr>
          <w:rFonts w:ascii="David" w:hAnsi="David" w:hint="cs"/>
          <w:rtl/>
        </w:rPr>
        <w:t xml:space="preserve">   </w:t>
      </w:r>
      <w:r w:rsidRPr="0094690F">
        <w:rPr>
          <w:rFonts w:ascii="David" w:hAnsi="David"/>
          <w:rtl/>
        </w:rPr>
        <w:t xml:space="preserve">      חברת הברום - תכנון  ופיקוח  צנרת  על  פרויקטים  במסגרת  אגף  הטכני</w:t>
      </w:r>
    </w:p>
    <w:p w14:paraId="1CD261A0" w14:textId="07B1137C" w:rsidR="00E2166B" w:rsidRDefault="00E2166B" w:rsidP="0094690F">
      <w:pPr>
        <w:pStyle w:val="NormalPar"/>
        <w:tabs>
          <w:tab w:val="right" w:pos="-101"/>
          <w:tab w:val="right" w:pos="1296"/>
        </w:tabs>
        <w:ind w:left="878" w:right="878" w:hanging="1195"/>
        <w:jc w:val="left"/>
        <w:rPr>
          <w:rFonts w:ascii="David" w:hAnsi="David"/>
          <w:rtl/>
        </w:rPr>
      </w:pPr>
    </w:p>
    <w:p w14:paraId="2817639B" w14:textId="77777777" w:rsidR="001E7117" w:rsidRDefault="001E7117" w:rsidP="0094690F">
      <w:pPr>
        <w:pStyle w:val="NormalPar"/>
        <w:tabs>
          <w:tab w:val="right" w:pos="-101"/>
          <w:tab w:val="right" w:pos="1296"/>
        </w:tabs>
        <w:ind w:left="878" w:right="878" w:hanging="1195"/>
        <w:jc w:val="left"/>
        <w:rPr>
          <w:rFonts w:ascii="David" w:hAnsi="David"/>
          <w:rtl/>
        </w:rPr>
      </w:pPr>
      <w:bookmarkStart w:id="0" w:name="_GoBack"/>
      <w:bookmarkEnd w:id="0"/>
    </w:p>
    <w:p w14:paraId="3AA24B1C" w14:textId="553BB61C" w:rsidR="00E2166B" w:rsidRPr="0094690F" w:rsidRDefault="00E2166B" w:rsidP="001A7EA8">
      <w:pPr>
        <w:pStyle w:val="NormalPar"/>
        <w:tabs>
          <w:tab w:val="right" w:pos="-101"/>
          <w:tab w:val="right" w:pos="1296"/>
        </w:tabs>
        <w:spacing w:line="360" w:lineRule="auto"/>
        <w:ind w:left="1008" w:right="1008" w:hanging="1195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/>
          <w:bCs/>
          <w:rtl/>
        </w:rPr>
        <w:t>1989-</w:t>
      </w:r>
      <w:r w:rsidRPr="0094690F">
        <w:rPr>
          <w:rFonts w:ascii="David" w:hAnsi="David"/>
          <w:rtl/>
        </w:rPr>
        <w:t xml:space="preserve"> </w:t>
      </w:r>
      <w:r w:rsidRPr="0094690F">
        <w:rPr>
          <w:rFonts w:ascii="David" w:hAnsi="David"/>
          <w:b/>
          <w:bCs/>
          <w:rtl/>
        </w:rPr>
        <w:t>1988</w:t>
      </w:r>
      <w:r w:rsidRPr="0094690F">
        <w:rPr>
          <w:rFonts w:ascii="David" w:hAnsi="David"/>
          <w:rtl/>
        </w:rPr>
        <w:t xml:space="preserve"> -   </w:t>
      </w:r>
      <w:r w:rsidRPr="0094690F">
        <w:rPr>
          <w:rFonts w:ascii="David" w:hAnsi="David"/>
          <w:bCs/>
          <w:u w:val="single"/>
          <w:rtl/>
        </w:rPr>
        <w:t xml:space="preserve"> </w:t>
      </w:r>
      <w:r w:rsidRPr="0094690F">
        <w:rPr>
          <w:rFonts w:ascii="David" w:hAnsi="David"/>
          <w:bCs/>
          <w:sz w:val="28"/>
          <w:szCs w:val="28"/>
          <w:u w:val="single"/>
          <w:rtl/>
        </w:rPr>
        <w:t>עצמאי</w:t>
      </w:r>
    </w:p>
    <w:p w14:paraId="7F2846BD" w14:textId="6FD7F906" w:rsidR="00E2166B" w:rsidRPr="0094690F" w:rsidRDefault="00E2166B" w:rsidP="001A7EA8">
      <w:pPr>
        <w:pStyle w:val="NormalPar"/>
        <w:tabs>
          <w:tab w:val="right" w:pos="-101"/>
          <w:tab w:val="right" w:pos="1296"/>
        </w:tabs>
        <w:spacing w:line="360" w:lineRule="auto"/>
        <w:ind w:left="1008" w:right="1008" w:hanging="1195"/>
        <w:jc w:val="left"/>
        <w:rPr>
          <w:rFonts w:ascii="David" w:hAnsi="David"/>
          <w:rtl/>
        </w:rPr>
      </w:pPr>
      <w:r w:rsidRPr="0094690F">
        <w:rPr>
          <w:rFonts w:ascii="David" w:hAnsi="David"/>
          <w:bCs/>
          <w:rtl/>
        </w:rPr>
        <w:t xml:space="preserve">                 </w:t>
      </w:r>
      <w:r w:rsidRPr="0094690F">
        <w:rPr>
          <w:rFonts w:ascii="David" w:hAnsi="David"/>
          <w:rtl/>
        </w:rPr>
        <w:t xml:space="preserve">     </w:t>
      </w:r>
      <w:r w:rsidR="001A7EA8">
        <w:rPr>
          <w:rFonts w:ascii="David" w:hAnsi="David" w:hint="cs"/>
          <w:rtl/>
        </w:rPr>
        <w:t xml:space="preserve">   </w:t>
      </w:r>
      <w:r w:rsidRPr="0094690F">
        <w:rPr>
          <w:rFonts w:ascii="David" w:hAnsi="David"/>
          <w:rtl/>
        </w:rPr>
        <w:t>שירותי  תכנון  צנרת עבור :</w:t>
      </w:r>
    </w:p>
    <w:p w14:paraId="64681589" w14:textId="350FA55F" w:rsidR="00E2166B" w:rsidRPr="0094690F" w:rsidRDefault="00E2166B" w:rsidP="001E7117">
      <w:pPr>
        <w:pStyle w:val="NormalPar"/>
        <w:tabs>
          <w:tab w:val="right" w:pos="-101"/>
          <w:tab w:val="left" w:pos="1141"/>
        </w:tabs>
        <w:ind w:left="1008" w:hanging="1195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                  </w:t>
      </w:r>
      <w:r w:rsidRPr="0094690F">
        <w:rPr>
          <w:rFonts w:ascii="David" w:hAnsi="David"/>
          <w:bCs/>
          <w:rtl/>
        </w:rPr>
        <w:t xml:space="preserve"> * </w:t>
      </w:r>
      <w:r w:rsidRPr="0094690F">
        <w:rPr>
          <w:rFonts w:ascii="David" w:hAnsi="David"/>
          <w:rtl/>
        </w:rPr>
        <w:t xml:space="preserve"> </w:t>
      </w:r>
      <w:proofErr w:type="spellStart"/>
      <w:r w:rsidRPr="0094690F">
        <w:rPr>
          <w:rFonts w:ascii="David" w:hAnsi="David"/>
          <w:rtl/>
        </w:rPr>
        <w:t>בייטמן</w:t>
      </w:r>
      <w:proofErr w:type="spellEnd"/>
      <w:r w:rsidRPr="0094690F">
        <w:rPr>
          <w:rFonts w:ascii="David" w:hAnsi="David"/>
          <w:rtl/>
        </w:rPr>
        <w:t xml:space="preserve"> הנדסה  בע"מ - רותם דשנים , חב" ברום ,</w:t>
      </w:r>
      <w:proofErr w:type="spellStart"/>
      <w:r w:rsidRPr="0094690F">
        <w:rPr>
          <w:rFonts w:ascii="David" w:hAnsi="David"/>
          <w:rtl/>
        </w:rPr>
        <w:t>פמ"א</w:t>
      </w:r>
      <w:proofErr w:type="spellEnd"/>
      <w:r w:rsidRPr="0094690F">
        <w:rPr>
          <w:rFonts w:ascii="David" w:hAnsi="David"/>
          <w:rtl/>
        </w:rPr>
        <w:t xml:space="preserve"> ,חב"  חשמל</w:t>
      </w:r>
    </w:p>
    <w:p w14:paraId="080F0EFA" w14:textId="1FC926D1" w:rsidR="00E2166B" w:rsidRDefault="00E2166B" w:rsidP="0094690F">
      <w:pPr>
        <w:pStyle w:val="NormalPar"/>
        <w:tabs>
          <w:tab w:val="right" w:pos="-101"/>
          <w:tab w:val="left" w:pos="1141"/>
        </w:tabs>
        <w:ind w:left="1008" w:right="1008" w:hanging="1195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             </w:t>
      </w:r>
      <w:r w:rsidRPr="0094690F">
        <w:rPr>
          <w:rFonts w:ascii="David" w:hAnsi="David"/>
          <w:bCs/>
          <w:rtl/>
        </w:rPr>
        <w:t xml:space="preserve">      *</w:t>
      </w:r>
      <w:r w:rsidRPr="0094690F">
        <w:rPr>
          <w:rFonts w:ascii="David" w:hAnsi="David"/>
          <w:rtl/>
        </w:rPr>
        <w:t xml:space="preserve">  </w:t>
      </w:r>
      <w:proofErr w:type="spellStart"/>
      <w:r w:rsidRPr="0094690F">
        <w:rPr>
          <w:rFonts w:ascii="David" w:hAnsi="David"/>
          <w:rtl/>
        </w:rPr>
        <w:t>ת.ק.ו</w:t>
      </w:r>
      <w:proofErr w:type="spellEnd"/>
      <w:r w:rsidRPr="0094690F">
        <w:rPr>
          <w:rFonts w:ascii="David" w:hAnsi="David"/>
          <w:rtl/>
        </w:rPr>
        <w:t xml:space="preserve"> הנדסה  בע"מ -  אבקו כימיקלים  , שרותי נפט,  רותם דשנים      </w:t>
      </w:r>
    </w:p>
    <w:p w14:paraId="02E2DEF2" w14:textId="548F942C" w:rsidR="001E7117" w:rsidRDefault="001E7117" w:rsidP="0094690F">
      <w:pPr>
        <w:pStyle w:val="NormalPar"/>
        <w:tabs>
          <w:tab w:val="right" w:pos="-101"/>
          <w:tab w:val="left" w:pos="1141"/>
        </w:tabs>
        <w:ind w:left="1008" w:right="1008" w:hanging="1195"/>
        <w:jc w:val="left"/>
        <w:rPr>
          <w:rFonts w:ascii="David" w:hAnsi="David"/>
          <w:rtl/>
        </w:rPr>
      </w:pPr>
    </w:p>
    <w:p w14:paraId="44BE3701" w14:textId="77777777" w:rsidR="00E2166B" w:rsidRPr="0094690F" w:rsidRDefault="00E2166B" w:rsidP="0094690F">
      <w:pPr>
        <w:pStyle w:val="NormalPar"/>
        <w:tabs>
          <w:tab w:val="right" w:pos="-101"/>
          <w:tab w:val="right" w:pos="1296"/>
        </w:tabs>
        <w:ind w:left="1008" w:right="1008" w:hanging="1195"/>
        <w:jc w:val="left"/>
        <w:rPr>
          <w:rFonts w:ascii="David" w:hAnsi="David"/>
          <w:rtl/>
        </w:rPr>
      </w:pPr>
    </w:p>
    <w:p w14:paraId="4F45DA1A" w14:textId="7B02ED72" w:rsidR="00E2166B" w:rsidRPr="0094690F" w:rsidRDefault="00E2166B" w:rsidP="001A7EA8">
      <w:pPr>
        <w:pStyle w:val="NormalPar"/>
        <w:tabs>
          <w:tab w:val="right" w:pos="-101"/>
          <w:tab w:val="right" w:pos="1296"/>
        </w:tabs>
        <w:spacing w:line="360" w:lineRule="auto"/>
        <w:ind w:left="1008" w:right="1008" w:hanging="1195"/>
        <w:jc w:val="left"/>
        <w:rPr>
          <w:rFonts w:ascii="David" w:hAnsi="David"/>
          <w:bCs/>
          <w:rtl/>
        </w:rPr>
      </w:pPr>
      <w:r w:rsidRPr="0094690F">
        <w:rPr>
          <w:rFonts w:ascii="David" w:hAnsi="David"/>
          <w:b/>
          <w:bCs/>
          <w:rtl/>
        </w:rPr>
        <w:t>1988</w:t>
      </w:r>
      <w:r w:rsidRPr="0094690F">
        <w:rPr>
          <w:rFonts w:ascii="David" w:hAnsi="David"/>
          <w:rtl/>
        </w:rPr>
        <w:t xml:space="preserve">- </w:t>
      </w:r>
      <w:r w:rsidRPr="0094690F">
        <w:rPr>
          <w:rFonts w:ascii="David" w:hAnsi="David"/>
          <w:b/>
          <w:bCs/>
          <w:rtl/>
        </w:rPr>
        <w:t>1980</w:t>
      </w:r>
      <w:r w:rsidRPr="0094690F">
        <w:rPr>
          <w:rFonts w:ascii="David" w:hAnsi="David"/>
          <w:rtl/>
        </w:rPr>
        <w:t xml:space="preserve"> -   </w:t>
      </w:r>
      <w:r w:rsidRPr="0094690F">
        <w:rPr>
          <w:rFonts w:ascii="David" w:hAnsi="David"/>
          <w:bCs/>
          <w:rtl/>
        </w:rPr>
        <w:t xml:space="preserve"> </w:t>
      </w:r>
      <w:proofErr w:type="spellStart"/>
      <w:r w:rsidRPr="0094690F">
        <w:rPr>
          <w:rFonts w:ascii="David" w:hAnsi="David"/>
          <w:bCs/>
          <w:sz w:val="28"/>
          <w:szCs w:val="28"/>
          <w:u w:val="single"/>
          <w:rtl/>
        </w:rPr>
        <w:t>לודן</w:t>
      </w:r>
      <w:proofErr w:type="spellEnd"/>
      <w:r w:rsidRPr="0094690F">
        <w:rPr>
          <w:rFonts w:ascii="David" w:hAnsi="David"/>
          <w:bCs/>
          <w:sz w:val="28"/>
          <w:szCs w:val="28"/>
          <w:u w:val="single"/>
          <w:rtl/>
        </w:rPr>
        <w:t xml:space="preserve">  הנדסה  בע"מ</w:t>
      </w:r>
    </w:p>
    <w:p w14:paraId="45CD03F1" w14:textId="186F259E" w:rsidR="00E2166B" w:rsidRPr="0094690F" w:rsidRDefault="00E2166B" w:rsidP="001A7EA8">
      <w:pPr>
        <w:pStyle w:val="NormalPar"/>
        <w:tabs>
          <w:tab w:val="right" w:pos="-101"/>
          <w:tab w:val="right" w:pos="1296"/>
        </w:tabs>
        <w:spacing w:line="360" w:lineRule="auto"/>
        <w:ind w:left="1008" w:right="1008" w:hanging="1195"/>
        <w:jc w:val="left"/>
        <w:rPr>
          <w:rFonts w:ascii="David" w:hAnsi="David"/>
          <w:rtl/>
        </w:rPr>
      </w:pPr>
      <w:r w:rsidRPr="0094690F">
        <w:rPr>
          <w:rFonts w:ascii="David" w:hAnsi="David"/>
          <w:bCs/>
          <w:rtl/>
        </w:rPr>
        <w:t xml:space="preserve">            </w:t>
      </w:r>
      <w:r w:rsidRPr="0094690F">
        <w:rPr>
          <w:rFonts w:ascii="David" w:hAnsi="David"/>
          <w:rtl/>
        </w:rPr>
        <w:t xml:space="preserve">        </w:t>
      </w:r>
      <w:r w:rsidR="0094690F">
        <w:rPr>
          <w:rFonts w:ascii="David" w:hAnsi="David" w:hint="cs"/>
          <w:rtl/>
        </w:rPr>
        <w:t xml:space="preserve">   </w:t>
      </w:r>
      <w:r w:rsidRPr="0094690F">
        <w:rPr>
          <w:rFonts w:ascii="David" w:hAnsi="David"/>
          <w:rtl/>
        </w:rPr>
        <w:t xml:space="preserve"> </w:t>
      </w:r>
      <w:r w:rsidRPr="0094690F">
        <w:rPr>
          <w:rFonts w:ascii="David" w:hAnsi="David"/>
          <w:b/>
          <w:bCs/>
          <w:u w:val="single"/>
          <w:rtl/>
        </w:rPr>
        <w:t xml:space="preserve">מתכנן  ומפקח  צנרת  </w:t>
      </w:r>
      <w:r w:rsidR="001E6528" w:rsidRPr="0094690F">
        <w:rPr>
          <w:rFonts w:ascii="David" w:hAnsi="David"/>
          <w:b/>
          <w:bCs/>
          <w:u w:val="single"/>
          <w:rtl/>
        </w:rPr>
        <w:t>:</w:t>
      </w:r>
      <w:r w:rsidRPr="0094690F">
        <w:rPr>
          <w:rFonts w:ascii="David" w:hAnsi="David"/>
          <w:rtl/>
        </w:rPr>
        <w:t xml:space="preserve">                  </w:t>
      </w:r>
    </w:p>
    <w:p w14:paraId="651D0EFD" w14:textId="77777777" w:rsidR="00E2166B" w:rsidRPr="0094690F" w:rsidRDefault="00E2166B" w:rsidP="001A7EA8">
      <w:pPr>
        <w:pStyle w:val="NormalPar"/>
        <w:tabs>
          <w:tab w:val="right" w:pos="-101"/>
          <w:tab w:val="right" w:pos="1296"/>
        </w:tabs>
        <w:ind w:left="716" w:right="1008" w:hanging="1195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         </w:t>
      </w:r>
      <w:r w:rsidRPr="0094690F">
        <w:rPr>
          <w:rFonts w:ascii="David" w:hAnsi="David"/>
          <w:bCs/>
          <w:rtl/>
        </w:rPr>
        <w:t xml:space="preserve">    *</w:t>
      </w:r>
      <w:r w:rsidRPr="0094690F">
        <w:rPr>
          <w:rFonts w:ascii="David" w:hAnsi="David"/>
          <w:rtl/>
        </w:rPr>
        <w:t xml:space="preserve">  אגן  כימיקלים - אשדוד   </w:t>
      </w:r>
    </w:p>
    <w:p w14:paraId="26D4E2F8" w14:textId="77777777" w:rsidR="00E2166B" w:rsidRPr="0094690F" w:rsidRDefault="00E2166B" w:rsidP="001A7EA8">
      <w:pPr>
        <w:pStyle w:val="NormalPar"/>
        <w:tabs>
          <w:tab w:val="right" w:pos="-101"/>
          <w:tab w:val="right" w:pos="1296"/>
        </w:tabs>
        <w:ind w:left="716" w:right="1008" w:hanging="1195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                            *  חב"  הברום  -  במסגרת  אגף  הטכני</w:t>
      </w:r>
    </w:p>
    <w:p w14:paraId="5013FC84" w14:textId="77777777" w:rsidR="00E2166B" w:rsidRDefault="00E2166B" w:rsidP="0094690F">
      <w:pPr>
        <w:pStyle w:val="NormalPar"/>
        <w:tabs>
          <w:tab w:val="right" w:pos="-101"/>
          <w:tab w:val="right" w:pos="1296"/>
        </w:tabs>
        <w:ind w:left="1008" w:right="1008" w:hanging="1195"/>
        <w:jc w:val="left"/>
        <w:rPr>
          <w:rFonts w:ascii="David" w:hAnsi="David"/>
          <w:rtl/>
        </w:rPr>
      </w:pPr>
    </w:p>
    <w:p w14:paraId="29CB252D" w14:textId="77777777" w:rsidR="0094690F" w:rsidRPr="0094690F" w:rsidRDefault="0094690F" w:rsidP="0094690F">
      <w:pPr>
        <w:pStyle w:val="NormalPar"/>
        <w:tabs>
          <w:tab w:val="right" w:pos="-101"/>
          <w:tab w:val="right" w:pos="1296"/>
        </w:tabs>
        <w:ind w:left="1008" w:right="1008" w:hanging="1195"/>
        <w:jc w:val="left"/>
        <w:rPr>
          <w:rFonts w:ascii="David" w:hAnsi="David"/>
          <w:rtl/>
        </w:rPr>
      </w:pPr>
    </w:p>
    <w:p w14:paraId="715E054A" w14:textId="77777777" w:rsidR="00E2166B" w:rsidRPr="0094690F" w:rsidRDefault="00E2166B" w:rsidP="0094690F">
      <w:pPr>
        <w:pStyle w:val="NormalPar"/>
        <w:tabs>
          <w:tab w:val="right" w:pos="-101"/>
          <w:tab w:val="right" w:pos="1296"/>
        </w:tabs>
        <w:ind w:left="864" w:right="864" w:hanging="1195"/>
        <w:jc w:val="left"/>
        <w:rPr>
          <w:rFonts w:ascii="David" w:hAnsi="David"/>
          <w:rtl/>
        </w:rPr>
      </w:pPr>
      <w:r w:rsidRPr="0094690F">
        <w:rPr>
          <w:rFonts w:ascii="David" w:hAnsi="David"/>
          <w:rtl/>
        </w:rPr>
        <w:t xml:space="preserve">  </w:t>
      </w:r>
      <w:r w:rsidRPr="0094690F">
        <w:rPr>
          <w:rFonts w:ascii="David" w:hAnsi="David"/>
        </w:rPr>
        <w:t>-</w:t>
      </w:r>
      <w:r w:rsidRPr="0094690F">
        <w:rPr>
          <w:rFonts w:ascii="David" w:hAnsi="David"/>
          <w:b/>
          <w:bCs/>
        </w:rPr>
        <w:t>1980</w:t>
      </w:r>
      <w:r w:rsidRPr="0094690F">
        <w:rPr>
          <w:rFonts w:ascii="David" w:hAnsi="David"/>
          <w:rtl/>
        </w:rPr>
        <w:t xml:space="preserve"> </w:t>
      </w:r>
      <w:r w:rsidRPr="0094690F">
        <w:rPr>
          <w:rFonts w:ascii="David" w:hAnsi="David"/>
          <w:b/>
          <w:bCs/>
        </w:rPr>
        <w:t>1979</w:t>
      </w:r>
      <w:r w:rsidRPr="0094690F">
        <w:rPr>
          <w:rFonts w:ascii="David" w:hAnsi="David"/>
          <w:rtl/>
        </w:rPr>
        <w:t xml:space="preserve">-   </w:t>
      </w:r>
      <w:r w:rsidRPr="0094690F">
        <w:rPr>
          <w:rFonts w:ascii="David" w:hAnsi="David"/>
          <w:bCs/>
          <w:rtl/>
        </w:rPr>
        <w:t xml:space="preserve"> </w:t>
      </w:r>
      <w:proofErr w:type="spellStart"/>
      <w:r w:rsidRPr="0094690F">
        <w:rPr>
          <w:rFonts w:ascii="David" w:hAnsi="David"/>
          <w:bCs/>
          <w:sz w:val="28"/>
          <w:szCs w:val="28"/>
          <w:u w:val="single"/>
          <w:rtl/>
        </w:rPr>
        <w:t>קודיש</w:t>
      </w:r>
      <w:proofErr w:type="spellEnd"/>
      <w:r w:rsidRPr="0094690F">
        <w:rPr>
          <w:rFonts w:ascii="David" w:hAnsi="David"/>
          <w:bCs/>
          <w:sz w:val="28"/>
          <w:szCs w:val="28"/>
          <w:u w:val="single"/>
          <w:rtl/>
        </w:rPr>
        <w:t xml:space="preserve"> ל. קרלו הנדסה בע"מ</w:t>
      </w:r>
      <w:r w:rsidRPr="0094690F">
        <w:rPr>
          <w:rFonts w:ascii="David" w:hAnsi="David"/>
          <w:rtl/>
        </w:rPr>
        <w:t xml:space="preserve">          </w:t>
      </w:r>
    </w:p>
    <w:p w14:paraId="3EFDCED6" w14:textId="77777777" w:rsidR="00E2166B" w:rsidRPr="0094690F" w:rsidRDefault="00E2166B" w:rsidP="0094690F">
      <w:pPr>
        <w:pStyle w:val="NormalPar"/>
        <w:tabs>
          <w:tab w:val="right" w:pos="-101"/>
          <w:tab w:val="right" w:pos="1296"/>
        </w:tabs>
        <w:ind w:left="749" w:right="749" w:hanging="1195"/>
        <w:jc w:val="left"/>
        <w:rPr>
          <w:rFonts w:ascii="David" w:hAnsi="David"/>
          <w:rtl/>
        </w:rPr>
      </w:pPr>
    </w:p>
    <w:p w14:paraId="29F4B166" w14:textId="73BDE96B" w:rsidR="00DB75BE" w:rsidRPr="0094690F" w:rsidRDefault="00E2166B" w:rsidP="005D3211">
      <w:pPr>
        <w:pStyle w:val="NormalPar"/>
        <w:tabs>
          <w:tab w:val="right" w:pos="-101"/>
          <w:tab w:val="right" w:pos="1296"/>
        </w:tabs>
        <w:ind w:left="835" w:right="835" w:hanging="1195"/>
        <w:jc w:val="left"/>
        <w:rPr>
          <w:rFonts w:ascii="David" w:hAnsi="David"/>
          <w:b/>
          <w:bCs/>
          <w:sz w:val="32"/>
          <w:szCs w:val="32"/>
          <w:u w:val="single"/>
          <w:rtl/>
        </w:rPr>
      </w:pPr>
      <w:r w:rsidRPr="0094690F">
        <w:rPr>
          <w:rFonts w:ascii="David" w:hAnsi="David"/>
          <w:rtl/>
        </w:rPr>
        <w:t xml:space="preserve">                        </w:t>
      </w:r>
      <w:r w:rsidR="001A7EA8">
        <w:rPr>
          <w:rFonts w:ascii="David" w:hAnsi="David" w:hint="cs"/>
          <w:rtl/>
        </w:rPr>
        <w:t xml:space="preserve">    </w:t>
      </w:r>
      <w:r w:rsidRPr="0094690F">
        <w:rPr>
          <w:rFonts w:ascii="David" w:hAnsi="David"/>
          <w:b/>
          <w:bCs/>
          <w:u w:val="single"/>
          <w:rtl/>
        </w:rPr>
        <w:t>מתכנן  צנרת</w:t>
      </w:r>
      <w:r w:rsidRPr="0094690F">
        <w:rPr>
          <w:rFonts w:ascii="David" w:hAnsi="David"/>
          <w:rtl/>
        </w:rPr>
        <w:t xml:space="preserve">                                </w:t>
      </w:r>
    </w:p>
    <w:sectPr w:rsidR="00DB75BE" w:rsidRPr="0094690F" w:rsidSect="001E7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8" w:right="1411" w:bottom="1138" w:left="1560" w:header="720" w:footer="1894" w:gutter="0"/>
      <w:pgNumType w:fmt="numberInDash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A2428" w14:textId="77777777" w:rsidR="00E44259" w:rsidRDefault="00E44259">
      <w:r>
        <w:separator/>
      </w:r>
    </w:p>
  </w:endnote>
  <w:endnote w:type="continuationSeparator" w:id="0">
    <w:p w14:paraId="2507223D" w14:textId="77777777" w:rsidR="00E44259" w:rsidRDefault="00E4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Simplified MT">
    <w:altName w:val="Arial"/>
    <w:panose1 w:val="00000000000000000000"/>
    <w:charset w:val="02"/>
    <w:family w:val="auto"/>
    <w:notTrueType/>
    <w:pitch w:val="variable"/>
  </w:font>
  <w:font w:name="QMiriam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FB0CC" w14:textId="77777777" w:rsidR="00FB620E" w:rsidRDefault="007A318F" w:rsidP="003959BF">
    <w:pPr>
      <w:pStyle w:val="a6"/>
      <w:framePr w:wrap="around" w:vAnchor="text" w:hAnchor="text" w:xAlign="right" w:y="1"/>
      <w:rPr>
        <w:rStyle w:val="ab"/>
      </w:rPr>
    </w:pPr>
    <w:r>
      <w:rPr>
        <w:rStyle w:val="ab"/>
        <w:rtl/>
      </w:rPr>
      <w:fldChar w:fldCharType="begin"/>
    </w:r>
    <w:r w:rsidR="00FB620E"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482E3E80" w14:textId="77777777" w:rsidR="00FB620E" w:rsidRDefault="00FB620E" w:rsidP="00C32F9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196A3" w14:textId="77777777" w:rsidR="00FB620E" w:rsidRDefault="00563E3E" w:rsidP="001E7117">
    <w:pPr>
      <w:pStyle w:val="a6"/>
      <w:rPr>
        <w:rtl/>
      </w:rPr>
    </w:pPr>
    <w:r>
      <w:rPr>
        <w:noProof/>
        <w:rtl/>
      </w:rPr>
      <w:drawing>
        <wp:anchor distT="0" distB="0" distL="114300" distR="114300" simplePos="0" relativeHeight="251658752" behindDoc="0" locked="0" layoutInCell="1" allowOverlap="0" wp14:anchorId="6B9D9B7D" wp14:editId="64972C70">
          <wp:simplePos x="0" y="0"/>
          <wp:positionH relativeFrom="column">
            <wp:posOffset>-362585</wp:posOffset>
          </wp:positionH>
          <wp:positionV relativeFrom="paragraph">
            <wp:posOffset>443865</wp:posOffset>
          </wp:positionV>
          <wp:extent cx="6508750" cy="699770"/>
          <wp:effectExtent l="19050" t="0" r="6350" b="0"/>
          <wp:wrapSquare wrapText="bothSides"/>
          <wp:docPr id="43" name="תמונה 43" descr="Foote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oter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37646" w14:textId="77777777" w:rsidR="0075614A" w:rsidRDefault="00563E3E" w:rsidP="0075614A">
    <w:pPr>
      <w:pStyle w:val="a6"/>
      <w:ind w:left="-70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25E193B" wp14:editId="6A5FF69A">
          <wp:simplePos x="0" y="0"/>
          <wp:positionH relativeFrom="column">
            <wp:posOffset>-336550</wp:posOffset>
          </wp:positionH>
          <wp:positionV relativeFrom="paragraph">
            <wp:posOffset>360045</wp:posOffset>
          </wp:positionV>
          <wp:extent cx="6515100" cy="698500"/>
          <wp:effectExtent l="19050" t="0" r="0" b="0"/>
          <wp:wrapNone/>
          <wp:docPr id="45" name="תמונה 45" descr="Foote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65EBD" w14:textId="77777777" w:rsidR="00E44259" w:rsidRDefault="00E44259">
      <w:r>
        <w:separator/>
      </w:r>
    </w:p>
  </w:footnote>
  <w:footnote w:type="continuationSeparator" w:id="0">
    <w:p w14:paraId="209CBFB7" w14:textId="77777777" w:rsidR="00E44259" w:rsidRDefault="00E4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CBBD" w14:textId="77777777" w:rsidR="00F13702" w:rsidRPr="00F13702" w:rsidRDefault="00F13702" w:rsidP="00F13702">
    <w:pPr>
      <w:pStyle w:val="a4"/>
      <w:bidi w:val="0"/>
      <w:jc w:val="center"/>
      <w:rPr>
        <w:rFonts w:asciiTheme="minorBidi" w:hAnsiTheme="minorBidi" w:cstheme="minorBidi"/>
        <w:sz w:val="18"/>
        <w:szCs w:val="18"/>
      </w:rPr>
    </w:pPr>
    <w:r w:rsidRPr="00F13702">
      <w:rPr>
        <w:rFonts w:asciiTheme="minorBidi" w:hAnsiTheme="minorBidi" w:cstheme="minorBidi"/>
        <w:sz w:val="18"/>
        <w:szCs w:val="18"/>
      </w:rPr>
      <w:t xml:space="preserve">Page </w:t>
    </w:r>
    <w:r w:rsidR="007A318F" w:rsidRPr="00F13702">
      <w:rPr>
        <w:rFonts w:asciiTheme="minorBidi" w:hAnsiTheme="minorBidi" w:cstheme="minorBidi"/>
        <w:b/>
        <w:sz w:val="18"/>
        <w:szCs w:val="18"/>
      </w:rPr>
      <w:fldChar w:fldCharType="begin"/>
    </w:r>
    <w:r w:rsidRPr="00F13702">
      <w:rPr>
        <w:rFonts w:asciiTheme="minorBidi" w:hAnsiTheme="minorBidi" w:cstheme="minorBidi"/>
        <w:b/>
        <w:sz w:val="18"/>
        <w:szCs w:val="18"/>
      </w:rPr>
      <w:instrText xml:space="preserve"> PAGE </w:instrText>
    </w:r>
    <w:r w:rsidR="007A318F" w:rsidRPr="00F13702">
      <w:rPr>
        <w:rFonts w:asciiTheme="minorBidi" w:hAnsiTheme="minorBidi" w:cstheme="minorBidi"/>
        <w:b/>
        <w:sz w:val="18"/>
        <w:szCs w:val="18"/>
      </w:rPr>
      <w:fldChar w:fldCharType="separate"/>
    </w:r>
    <w:r w:rsidR="005D3211">
      <w:rPr>
        <w:rFonts w:asciiTheme="minorBidi" w:hAnsiTheme="minorBidi" w:cstheme="minorBidi"/>
        <w:b/>
        <w:noProof/>
        <w:sz w:val="18"/>
        <w:szCs w:val="18"/>
      </w:rPr>
      <w:t>- 2 -</w:t>
    </w:r>
    <w:r w:rsidR="007A318F" w:rsidRPr="00F13702">
      <w:rPr>
        <w:rFonts w:asciiTheme="minorBidi" w:hAnsiTheme="minorBidi" w:cstheme="minorBidi"/>
        <w:b/>
        <w:sz w:val="18"/>
        <w:szCs w:val="18"/>
      </w:rPr>
      <w:fldChar w:fldCharType="end"/>
    </w:r>
    <w:r w:rsidRPr="00F13702">
      <w:rPr>
        <w:rFonts w:asciiTheme="minorBidi" w:hAnsiTheme="minorBidi" w:cstheme="minorBidi"/>
        <w:sz w:val="18"/>
        <w:szCs w:val="18"/>
      </w:rPr>
      <w:t xml:space="preserve"> of </w:t>
    </w:r>
    <w:r w:rsidR="007A318F" w:rsidRPr="00F13702">
      <w:rPr>
        <w:rFonts w:asciiTheme="minorBidi" w:hAnsiTheme="minorBidi" w:cstheme="minorBidi"/>
        <w:b/>
        <w:sz w:val="18"/>
        <w:szCs w:val="18"/>
      </w:rPr>
      <w:fldChar w:fldCharType="begin"/>
    </w:r>
    <w:r w:rsidRPr="00F13702">
      <w:rPr>
        <w:rFonts w:asciiTheme="minorBidi" w:hAnsiTheme="minorBidi" w:cstheme="minorBidi"/>
        <w:b/>
        <w:sz w:val="18"/>
        <w:szCs w:val="18"/>
      </w:rPr>
      <w:instrText xml:space="preserve"> NUMPAGES  </w:instrText>
    </w:r>
    <w:r w:rsidR="007A318F" w:rsidRPr="00F13702">
      <w:rPr>
        <w:rFonts w:asciiTheme="minorBidi" w:hAnsiTheme="minorBidi" w:cstheme="minorBidi"/>
        <w:b/>
        <w:sz w:val="18"/>
        <w:szCs w:val="18"/>
      </w:rPr>
      <w:fldChar w:fldCharType="separate"/>
    </w:r>
    <w:r w:rsidR="005D3211">
      <w:rPr>
        <w:rFonts w:asciiTheme="minorBidi" w:hAnsiTheme="minorBidi" w:cstheme="minorBidi"/>
        <w:b/>
        <w:noProof/>
        <w:sz w:val="18"/>
        <w:szCs w:val="18"/>
      </w:rPr>
      <w:t>2</w:t>
    </w:r>
    <w:r w:rsidR="007A318F" w:rsidRPr="00F13702">
      <w:rPr>
        <w:rFonts w:asciiTheme="minorBidi" w:hAnsiTheme="minorBidi" w:cstheme="minorBidi"/>
        <w:b/>
        <w:sz w:val="18"/>
        <w:szCs w:val="18"/>
      </w:rPr>
      <w:fldChar w:fldCharType="end"/>
    </w:r>
  </w:p>
  <w:p w14:paraId="45EC06A0" w14:textId="77777777" w:rsidR="00FB620E" w:rsidRPr="00F13702" w:rsidRDefault="00FB620E" w:rsidP="00F13702">
    <w:pPr>
      <w:pStyle w:val="a4"/>
      <w:tabs>
        <w:tab w:val="left" w:pos="10877"/>
      </w:tabs>
      <w:bidi w:val="0"/>
      <w:rPr>
        <w:rFonts w:asciiTheme="minorBidi" w:hAnsiTheme="minorBidi" w:cstheme="minorBidi"/>
        <w:color w:val="0000FF"/>
        <w:sz w:val="18"/>
        <w:szCs w:val="18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8512" w14:textId="77777777" w:rsidR="0075614A" w:rsidRDefault="00563E3E" w:rsidP="004F49F7">
    <w:pPr>
      <w:pStyle w:val="a4"/>
      <w:bidi w:val="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A16C0BC" wp14:editId="4F299FDB">
          <wp:simplePos x="0" y="0"/>
          <wp:positionH relativeFrom="column">
            <wp:posOffset>-488950</wp:posOffset>
          </wp:positionH>
          <wp:positionV relativeFrom="paragraph">
            <wp:posOffset>0</wp:posOffset>
          </wp:positionV>
          <wp:extent cx="5579745" cy="965200"/>
          <wp:effectExtent l="19050" t="0" r="1905" b="0"/>
          <wp:wrapNone/>
          <wp:docPr id="44" name="תמונה 44" descr="Logo_Header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Header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13AE"/>
    <w:multiLevelType w:val="hybridMultilevel"/>
    <w:tmpl w:val="7FA45256"/>
    <w:lvl w:ilvl="0" w:tplc="A3D233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54C"/>
    <w:multiLevelType w:val="hybridMultilevel"/>
    <w:tmpl w:val="A1F0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204F8"/>
    <w:multiLevelType w:val="hybridMultilevel"/>
    <w:tmpl w:val="B9DE1CB8"/>
    <w:lvl w:ilvl="0" w:tplc="04090001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color w:val="auto"/>
        <w:lang w:bidi="he-IL"/>
      </w:rPr>
    </w:lvl>
    <w:lvl w:ilvl="1" w:tplc="24C4DAD6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FB0469B4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8BD62DD2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48403D0A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2E4A4D06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6C80EEB4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1FCAE1E2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4AE21430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 w15:restartNumberingAfterBreak="0">
    <w:nsid w:val="382C3D19"/>
    <w:multiLevelType w:val="hybridMultilevel"/>
    <w:tmpl w:val="41E0978E"/>
    <w:lvl w:ilvl="0" w:tplc="A3D233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830F7"/>
    <w:multiLevelType w:val="hybridMultilevel"/>
    <w:tmpl w:val="4D5C463C"/>
    <w:lvl w:ilvl="0" w:tplc="EBF841DC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3C6AF3"/>
    <w:multiLevelType w:val="hybridMultilevel"/>
    <w:tmpl w:val="5414E8FC"/>
    <w:lvl w:ilvl="0" w:tplc="04090001">
      <w:start w:val="1"/>
      <w:numFmt w:val="bullet"/>
      <w:lvlText w:val=""/>
      <w:lvlJc w:val="left"/>
      <w:pPr>
        <w:ind w:left="-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</w:abstractNum>
  <w:abstractNum w:abstractNumId="6" w15:restartNumberingAfterBreak="0">
    <w:nsid w:val="422C4921"/>
    <w:multiLevelType w:val="hybridMultilevel"/>
    <w:tmpl w:val="F76EE714"/>
    <w:lvl w:ilvl="0" w:tplc="B6263EDC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43635D07"/>
    <w:multiLevelType w:val="hybridMultilevel"/>
    <w:tmpl w:val="264A624A"/>
    <w:lvl w:ilvl="0" w:tplc="A3D233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A6BE7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48744EC7"/>
    <w:multiLevelType w:val="hybridMultilevel"/>
    <w:tmpl w:val="7E88C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bidi="he-IL"/>
      </w:rPr>
    </w:lvl>
    <w:lvl w:ilvl="1" w:tplc="00F4C7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A87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5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86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06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ED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E8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66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A35C2"/>
    <w:multiLevelType w:val="hybridMultilevel"/>
    <w:tmpl w:val="B64E4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bidi="he-IL"/>
      </w:rPr>
    </w:lvl>
    <w:lvl w:ilvl="1" w:tplc="572217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C4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0F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28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AC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AF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ED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8B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A4E3E"/>
    <w:multiLevelType w:val="hybridMultilevel"/>
    <w:tmpl w:val="D6425BB8"/>
    <w:lvl w:ilvl="0" w:tplc="898E8128">
      <w:start w:val="1"/>
      <w:numFmt w:val="bullet"/>
      <w:lvlText w:val="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color w:val="auto"/>
        <w:lang w:bidi="he-IL"/>
      </w:rPr>
    </w:lvl>
    <w:lvl w:ilvl="1" w:tplc="24C4DAD6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FB0469B4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8BD62DD2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48403D0A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2E4A4D06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6C80EEB4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1FCAE1E2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4AE21430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2" w15:restartNumberingAfterBreak="0">
    <w:nsid w:val="530B2123"/>
    <w:multiLevelType w:val="hybridMultilevel"/>
    <w:tmpl w:val="0C94F130"/>
    <w:lvl w:ilvl="0" w:tplc="EBF841DC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61B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E24127"/>
    <w:multiLevelType w:val="hybridMultilevel"/>
    <w:tmpl w:val="A42E0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84298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3C1D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68B3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780F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F2B8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9821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80F7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96E3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763C9D"/>
    <w:multiLevelType w:val="hybridMultilevel"/>
    <w:tmpl w:val="3A0C69FE"/>
    <w:lvl w:ilvl="0" w:tplc="EBF841DC">
      <w:numFmt w:val="bullet"/>
      <w:lvlText w:val="-"/>
      <w:lvlJc w:val="left"/>
      <w:pPr>
        <w:tabs>
          <w:tab w:val="num" w:pos="2220"/>
        </w:tabs>
        <w:ind w:left="2220" w:hanging="4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827AAE"/>
    <w:multiLevelType w:val="hybridMultilevel"/>
    <w:tmpl w:val="8D7A14A4"/>
    <w:lvl w:ilvl="0" w:tplc="A3D233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CBB"/>
    <w:multiLevelType w:val="hybridMultilevel"/>
    <w:tmpl w:val="AE509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bidi="he-IL"/>
      </w:rPr>
    </w:lvl>
    <w:lvl w:ilvl="1" w:tplc="E4EE24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27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01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4A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C6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EF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4D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A89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  <w:num w:numId="15">
    <w:abstractNumId w:val="3"/>
  </w:num>
  <w:num w:numId="16">
    <w:abstractNumId w:val="16"/>
  </w:num>
  <w:num w:numId="17">
    <w:abstractNumId w:val="0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D2"/>
    <w:rsid w:val="00001537"/>
    <w:rsid w:val="0000471D"/>
    <w:rsid w:val="00006A46"/>
    <w:rsid w:val="00011526"/>
    <w:rsid w:val="00011771"/>
    <w:rsid w:val="00017D04"/>
    <w:rsid w:val="00021D2E"/>
    <w:rsid w:val="0002502B"/>
    <w:rsid w:val="00030652"/>
    <w:rsid w:val="00030DF0"/>
    <w:rsid w:val="00030ED2"/>
    <w:rsid w:val="00033958"/>
    <w:rsid w:val="00046DEF"/>
    <w:rsid w:val="00050464"/>
    <w:rsid w:val="00055D93"/>
    <w:rsid w:val="0007381E"/>
    <w:rsid w:val="00073C6E"/>
    <w:rsid w:val="00080C5E"/>
    <w:rsid w:val="0008653E"/>
    <w:rsid w:val="000879AF"/>
    <w:rsid w:val="0009379C"/>
    <w:rsid w:val="00096B1B"/>
    <w:rsid w:val="000A7674"/>
    <w:rsid w:val="000A7701"/>
    <w:rsid w:val="000B05BD"/>
    <w:rsid w:val="000B1821"/>
    <w:rsid w:val="000B5260"/>
    <w:rsid w:val="000B744F"/>
    <w:rsid w:val="000C7254"/>
    <w:rsid w:val="000D2A53"/>
    <w:rsid w:val="000D4436"/>
    <w:rsid w:val="000D5DCC"/>
    <w:rsid w:val="000D6F94"/>
    <w:rsid w:val="000E5BF5"/>
    <w:rsid w:val="000F0B8A"/>
    <w:rsid w:val="000F0DA5"/>
    <w:rsid w:val="000F1914"/>
    <w:rsid w:val="000F2B91"/>
    <w:rsid w:val="000F4A2F"/>
    <w:rsid w:val="000F7BC8"/>
    <w:rsid w:val="000F7D92"/>
    <w:rsid w:val="00114EDA"/>
    <w:rsid w:val="0011531D"/>
    <w:rsid w:val="00117B1C"/>
    <w:rsid w:val="001251F9"/>
    <w:rsid w:val="0012644A"/>
    <w:rsid w:val="00134CE9"/>
    <w:rsid w:val="001379ED"/>
    <w:rsid w:val="0014033A"/>
    <w:rsid w:val="00147820"/>
    <w:rsid w:val="00154FA7"/>
    <w:rsid w:val="00160595"/>
    <w:rsid w:val="00161919"/>
    <w:rsid w:val="001642C6"/>
    <w:rsid w:val="0017712F"/>
    <w:rsid w:val="00181CFB"/>
    <w:rsid w:val="00184887"/>
    <w:rsid w:val="001A2F68"/>
    <w:rsid w:val="001A7EA8"/>
    <w:rsid w:val="001B55B2"/>
    <w:rsid w:val="001B6886"/>
    <w:rsid w:val="001B6F86"/>
    <w:rsid w:val="001B7CE8"/>
    <w:rsid w:val="001C0FF4"/>
    <w:rsid w:val="001C3B5F"/>
    <w:rsid w:val="001D1998"/>
    <w:rsid w:val="001D2469"/>
    <w:rsid w:val="001D380A"/>
    <w:rsid w:val="001E279E"/>
    <w:rsid w:val="001E6528"/>
    <w:rsid w:val="001E7117"/>
    <w:rsid w:val="002008D7"/>
    <w:rsid w:val="00203C83"/>
    <w:rsid w:val="0020765F"/>
    <w:rsid w:val="002131E6"/>
    <w:rsid w:val="0021557C"/>
    <w:rsid w:val="0022566C"/>
    <w:rsid w:val="00227DF6"/>
    <w:rsid w:val="00233DBD"/>
    <w:rsid w:val="0023425E"/>
    <w:rsid w:val="00240C63"/>
    <w:rsid w:val="002423EA"/>
    <w:rsid w:val="002439FA"/>
    <w:rsid w:val="00245E07"/>
    <w:rsid w:val="00252E8F"/>
    <w:rsid w:val="00254A8A"/>
    <w:rsid w:val="002562A7"/>
    <w:rsid w:val="0026618E"/>
    <w:rsid w:val="002800BE"/>
    <w:rsid w:val="00290C0F"/>
    <w:rsid w:val="00291A50"/>
    <w:rsid w:val="00293EC2"/>
    <w:rsid w:val="00295E97"/>
    <w:rsid w:val="0029610E"/>
    <w:rsid w:val="002A062F"/>
    <w:rsid w:val="002A4690"/>
    <w:rsid w:val="002A6E10"/>
    <w:rsid w:val="002B75AF"/>
    <w:rsid w:val="002D380D"/>
    <w:rsid w:val="002D40FD"/>
    <w:rsid w:val="002D6613"/>
    <w:rsid w:val="002E38BA"/>
    <w:rsid w:val="002E3C8A"/>
    <w:rsid w:val="002E6041"/>
    <w:rsid w:val="002E6F30"/>
    <w:rsid w:val="002F05AC"/>
    <w:rsid w:val="002F0FA7"/>
    <w:rsid w:val="002F1DBA"/>
    <w:rsid w:val="00302806"/>
    <w:rsid w:val="0030745E"/>
    <w:rsid w:val="00315218"/>
    <w:rsid w:val="003203CC"/>
    <w:rsid w:val="00356C69"/>
    <w:rsid w:val="00360434"/>
    <w:rsid w:val="00360949"/>
    <w:rsid w:val="00361B53"/>
    <w:rsid w:val="003701AE"/>
    <w:rsid w:val="003720D4"/>
    <w:rsid w:val="0037226F"/>
    <w:rsid w:val="00374CCE"/>
    <w:rsid w:val="00377832"/>
    <w:rsid w:val="0038750D"/>
    <w:rsid w:val="00387B7F"/>
    <w:rsid w:val="00392AAE"/>
    <w:rsid w:val="003959BF"/>
    <w:rsid w:val="003A26F8"/>
    <w:rsid w:val="003E70B9"/>
    <w:rsid w:val="003F6398"/>
    <w:rsid w:val="003F719D"/>
    <w:rsid w:val="00400A6D"/>
    <w:rsid w:val="00406D70"/>
    <w:rsid w:val="00410DD1"/>
    <w:rsid w:val="00411F58"/>
    <w:rsid w:val="00413CB2"/>
    <w:rsid w:val="00415198"/>
    <w:rsid w:val="0042349F"/>
    <w:rsid w:val="00424E43"/>
    <w:rsid w:val="00426F4C"/>
    <w:rsid w:val="0043041E"/>
    <w:rsid w:val="00441DEA"/>
    <w:rsid w:val="00443BF2"/>
    <w:rsid w:val="00446E43"/>
    <w:rsid w:val="00451865"/>
    <w:rsid w:val="00452983"/>
    <w:rsid w:val="004550B3"/>
    <w:rsid w:val="00462F0D"/>
    <w:rsid w:val="0046333F"/>
    <w:rsid w:val="00464231"/>
    <w:rsid w:val="0046708E"/>
    <w:rsid w:val="0049310C"/>
    <w:rsid w:val="004B431E"/>
    <w:rsid w:val="004B4F3E"/>
    <w:rsid w:val="004B67DE"/>
    <w:rsid w:val="004B69B3"/>
    <w:rsid w:val="004B6F87"/>
    <w:rsid w:val="004C0E08"/>
    <w:rsid w:val="004C0F5D"/>
    <w:rsid w:val="004D037A"/>
    <w:rsid w:val="004D07D9"/>
    <w:rsid w:val="004D3852"/>
    <w:rsid w:val="004D5F01"/>
    <w:rsid w:val="004F49F7"/>
    <w:rsid w:val="00513370"/>
    <w:rsid w:val="005151E0"/>
    <w:rsid w:val="00515945"/>
    <w:rsid w:val="00517216"/>
    <w:rsid w:val="005222BF"/>
    <w:rsid w:val="005238E8"/>
    <w:rsid w:val="00537061"/>
    <w:rsid w:val="00545117"/>
    <w:rsid w:val="005500DD"/>
    <w:rsid w:val="00550367"/>
    <w:rsid w:val="00554228"/>
    <w:rsid w:val="005571FD"/>
    <w:rsid w:val="00557CB9"/>
    <w:rsid w:val="00563E3E"/>
    <w:rsid w:val="005666E9"/>
    <w:rsid w:val="00573538"/>
    <w:rsid w:val="00575C09"/>
    <w:rsid w:val="00581996"/>
    <w:rsid w:val="00584D56"/>
    <w:rsid w:val="005A6772"/>
    <w:rsid w:val="005B04FD"/>
    <w:rsid w:val="005B2069"/>
    <w:rsid w:val="005B402B"/>
    <w:rsid w:val="005B6E77"/>
    <w:rsid w:val="005C0772"/>
    <w:rsid w:val="005C4B9A"/>
    <w:rsid w:val="005D3211"/>
    <w:rsid w:val="005E2F2B"/>
    <w:rsid w:val="005E5B0B"/>
    <w:rsid w:val="005F49BE"/>
    <w:rsid w:val="005F6145"/>
    <w:rsid w:val="00600A41"/>
    <w:rsid w:val="00603ACE"/>
    <w:rsid w:val="0061235D"/>
    <w:rsid w:val="006233F2"/>
    <w:rsid w:val="00634816"/>
    <w:rsid w:val="0063540F"/>
    <w:rsid w:val="006409F4"/>
    <w:rsid w:val="00653F45"/>
    <w:rsid w:val="00662327"/>
    <w:rsid w:val="00671BA1"/>
    <w:rsid w:val="00676AE9"/>
    <w:rsid w:val="0068459E"/>
    <w:rsid w:val="00686A9B"/>
    <w:rsid w:val="00690560"/>
    <w:rsid w:val="00690FF1"/>
    <w:rsid w:val="006A0D4C"/>
    <w:rsid w:val="006A54F1"/>
    <w:rsid w:val="006B3428"/>
    <w:rsid w:val="006C57AB"/>
    <w:rsid w:val="006C5D14"/>
    <w:rsid w:val="006E20EC"/>
    <w:rsid w:val="006E3106"/>
    <w:rsid w:val="006E5B68"/>
    <w:rsid w:val="006E5CC2"/>
    <w:rsid w:val="006E659C"/>
    <w:rsid w:val="006E67D7"/>
    <w:rsid w:val="006F0D04"/>
    <w:rsid w:val="006F2C06"/>
    <w:rsid w:val="006F6D55"/>
    <w:rsid w:val="00700AC6"/>
    <w:rsid w:val="00701B12"/>
    <w:rsid w:val="007200EA"/>
    <w:rsid w:val="0072382C"/>
    <w:rsid w:val="00724398"/>
    <w:rsid w:val="0072795A"/>
    <w:rsid w:val="00727C0B"/>
    <w:rsid w:val="00732FE9"/>
    <w:rsid w:val="00745BAA"/>
    <w:rsid w:val="00745DE0"/>
    <w:rsid w:val="007476CD"/>
    <w:rsid w:val="007527F1"/>
    <w:rsid w:val="0075614A"/>
    <w:rsid w:val="0075767D"/>
    <w:rsid w:val="0078084C"/>
    <w:rsid w:val="0078243F"/>
    <w:rsid w:val="00782631"/>
    <w:rsid w:val="00782F11"/>
    <w:rsid w:val="00783E07"/>
    <w:rsid w:val="00793171"/>
    <w:rsid w:val="007A0E66"/>
    <w:rsid w:val="007A318F"/>
    <w:rsid w:val="007A31B4"/>
    <w:rsid w:val="007A3CBB"/>
    <w:rsid w:val="007B23C2"/>
    <w:rsid w:val="007B32E4"/>
    <w:rsid w:val="007B4384"/>
    <w:rsid w:val="007B6F97"/>
    <w:rsid w:val="007C1ABE"/>
    <w:rsid w:val="007C1E30"/>
    <w:rsid w:val="007D4FED"/>
    <w:rsid w:val="007D6E42"/>
    <w:rsid w:val="007F3C13"/>
    <w:rsid w:val="007F4CB3"/>
    <w:rsid w:val="00802FB9"/>
    <w:rsid w:val="00804A26"/>
    <w:rsid w:val="00805144"/>
    <w:rsid w:val="0080630F"/>
    <w:rsid w:val="0081709D"/>
    <w:rsid w:val="00817769"/>
    <w:rsid w:val="00831DCD"/>
    <w:rsid w:val="00835B29"/>
    <w:rsid w:val="0084359F"/>
    <w:rsid w:val="00843D57"/>
    <w:rsid w:val="00853C31"/>
    <w:rsid w:val="008557E0"/>
    <w:rsid w:val="00882A53"/>
    <w:rsid w:val="00885B7B"/>
    <w:rsid w:val="008906E0"/>
    <w:rsid w:val="008946B5"/>
    <w:rsid w:val="00896E5D"/>
    <w:rsid w:val="008A6868"/>
    <w:rsid w:val="008B0681"/>
    <w:rsid w:val="008E7B83"/>
    <w:rsid w:val="008F0659"/>
    <w:rsid w:val="008F74EF"/>
    <w:rsid w:val="009018B2"/>
    <w:rsid w:val="0091229D"/>
    <w:rsid w:val="00915DAE"/>
    <w:rsid w:val="009349A8"/>
    <w:rsid w:val="009357B3"/>
    <w:rsid w:val="0094690F"/>
    <w:rsid w:val="009514F9"/>
    <w:rsid w:val="009749EE"/>
    <w:rsid w:val="00987718"/>
    <w:rsid w:val="00993BB4"/>
    <w:rsid w:val="009A0DF4"/>
    <w:rsid w:val="009A6A38"/>
    <w:rsid w:val="009B021A"/>
    <w:rsid w:val="009B0395"/>
    <w:rsid w:val="009C1B2F"/>
    <w:rsid w:val="009C3BD3"/>
    <w:rsid w:val="009D7FE3"/>
    <w:rsid w:val="009E1E5B"/>
    <w:rsid w:val="009F3313"/>
    <w:rsid w:val="009F3836"/>
    <w:rsid w:val="009F3EDB"/>
    <w:rsid w:val="00A0181B"/>
    <w:rsid w:val="00A01B35"/>
    <w:rsid w:val="00A41113"/>
    <w:rsid w:val="00A41BB2"/>
    <w:rsid w:val="00A42A09"/>
    <w:rsid w:val="00A43DD6"/>
    <w:rsid w:val="00A517BC"/>
    <w:rsid w:val="00A52A94"/>
    <w:rsid w:val="00A54724"/>
    <w:rsid w:val="00A561EC"/>
    <w:rsid w:val="00A57CA5"/>
    <w:rsid w:val="00A61A48"/>
    <w:rsid w:val="00A61D27"/>
    <w:rsid w:val="00A65E93"/>
    <w:rsid w:val="00A67646"/>
    <w:rsid w:val="00A734AC"/>
    <w:rsid w:val="00A771F5"/>
    <w:rsid w:val="00A77A55"/>
    <w:rsid w:val="00A84AA1"/>
    <w:rsid w:val="00A938B1"/>
    <w:rsid w:val="00A958C3"/>
    <w:rsid w:val="00AA2900"/>
    <w:rsid w:val="00AA300A"/>
    <w:rsid w:val="00AB5912"/>
    <w:rsid w:val="00AD1D4D"/>
    <w:rsid w:val="00AD588F"/>
    <w:rsid w:val="00AE03E0"/>
    <w:rsid w:val="00AE0827"/>
    <w:rsid w:val="00AE30D2"/>
    <w:rsid w:val="00AE71EB"/>
    <w:rsid w:val="00AF20B4"/>
    <w:rsid w:val="00B0567B"/>
    <w:rsid w:val="00B07842"/>
    <w:rsid w:val="00B1524D"/>
    <w:rsid w:val="00B2799F"/>
    <w:rsid w:val="00B3718C"/>
    <w:rsid w:val="00B41A9A"/>
    <w:rsid w:val="00B52FE9"/>
    <w:rsid w:val="00B54173"/>
    <w:rsid w:val="00B56713"/>
    <w:rsid w:val="00B56DF1"/>
    <w:rsid w:val="00B60E35"/>
    <w:rsid w:val="00B63B7C"/>
    <w:rsid w:val="00B64653"/>
    <w:rsid w:val="00B92BCE"/>
    <w:rsid w:val="00BB0099"/>
    <w:rsid w:val="00BB7A78"/>
    <w:rsid w:val="00BC301F"/>
    <w:rsid w:val="00BC37B1"/>
    <w:rsid w:val="00BC4E47"/>
    <w:rsid w:val="00BC7F10"/>
    <w:rsid w:val="00BE1C8E"/>
    <w:rsid w:val="00BE5D0D"/>
    <w:rsid w:val="00BE68DB"/>
    <w:rsid w:val="00BF2FE9"/>
    <w:rsid w:val="00BF3AA0"/>
    <w:rsid w:val="00BF6F92"/>
    <w:rsid w:val="00C02E5C"/>
    <w:rsid w:val="00C03F79"/>
    <w:rsid w:val="00C0556A"/>
    <w:rsid w:val="00C06AF3"/>
    <w:rsid w:val="00C117A0"/>
    <w:rsid w:val="00C126F4"/>
    <w:rsid w:val="00C13D80"/>
    <w:rsid w:val="00C160BE"/>
    <w:rsid w:val="00C229A7"/>
    <w:rsid w:val="00C2462C"/>
    <w:rsid w:val="00C267C5"/>
    <w:rsid w:val="00C30E95"/>
    <w:rsid w:val="00C31835"/>
    <w:rsid w:val="00C32F90"/>
    <w:rsid w:val="00C3513D"/>
    <w:rsid w:val="00C3692C"/>
    <w:rsid w:val="00C40FDA"/>
    <w:rsid w:val="00C45ADB"/>
    <w:rsid w:val="00C479E5"/>
    <w:rsid w:val="00C51737"/>
    <w:rsid w:val="00C55DAE"/>
    <w:rsid w:val="00C561C7"/>
    <w:rsid w:val="00C57E55"/>
    <w:rsid w:val="00C62B01"/>
    <w:rsid w:val="00C740B7"/>
    <w:rsid w:val="00C75C94"/>
    <w:rsid w:val="00C76876"/>
    <w:rsid w:val="00C8050B"/>
    <w:rsid w:val="00C83757"/>
    <w:rsid w:val="00C86767"/>
    <w:rsid w:val="00C91911"/>
    <w:rsid w:val="00CA6E3B"/>
    <w:rsid w:val="00CB7A01"/>
    <w:rsid w:val="00CC641B"/>
    <w:rsid w:val="00CC679B"/>
    <w:rsid w:val="00CF0343"/>
    <w:rsid w:val="00CF6C33"/>
    <w:rsid w:val="00D03453"/>
    <w:rsid w:val="00D06D9D"/>
    <w:rsid w:val="00D12A6C"/>
    <w:rsid w:val="00D12F8B"/>
    <w:rsid w:val="00D23A64"/>
    <w:rsid w:val="00D23B82"/>
    <w:rsid w:val="00D35CC9"/>
    <w:rsid w:val="00D500C8"/>
    <w:rsid w:val="00D50DE8"/>
    <w:rsid w:val="00D51063"/>
    <w:rsid w:val="00D51B27"/>
    <w:rsid w:val="00D52182"/>
    <w:rsid w:val="00D537C1"/>
    <w:rsid w:val="00D54576"/>
    <w:rsid w:val="00D74A67"/>
    <w:rsid w:val="00D821B2"/>
    <w:rsid w:val="00D87FCE"/>
    <w:rsid w:val="00DA038D"/>
    <w:rsid w:val="00DA0D10"/>
    <w:rsid w:val="00DA0D43"/>
    <w:rsid w:val="00DA11A7"/>
    <w:rsid w:val="00DA1473"/>
    <w:rsid w:val="00DA3491"/>
    <w:rsid w:val="00DA5113"/>
    <w:rsid w:val="00DA51B5"/>
    <w:rsid w:val="00DB59F2"/>
    <w:rsid w:val="00DB75BE"/>
    <w:rsid w:val="00DC5DAC"/>
    <w:rsid w:val="00DD7DD7"/>
    <w:rsid w:val="00DE649F"/>
    <w:rsid w:val="00DE7FF0"/>
    <w:rsid w:val="00DF0FDB"/>
    <w:rsid w:val="00DF1708"/>
    <w:rsid w:val="00E006A5"/>
    <w:rsid w:val="00E079AA"/>
    <w:rsid w:val="00E12546"/>
    <w:rsid w:val="00E1384C"/>
    <w:rsid w:val="00E14054"/>
    <w:rsid w:val="00E2166B"/>
    <w:rsid w:val="00E21FD7"/>
    <w:rsid w:val="00E24B29"/>
    <w:rsid w:val="00E33E0A"/>
    <w:rsid w:val="00E35BC7"/>
    <w:rsid w:val="00E4384E"/>
    <w:rsid w:val="00E44259"/>
    <w:rsid w:val="00E45AEA"/>
    <w:rsid w:val="00E53E6E"/>
    <w:rsid w:val="00E607A9"/>
    <w:rsid w:val="00E60F73"/>
    <w:rsid w:val="00E6132B"/>
    <w:rsid w:val="00E62815"/>
    <w:rsid w:val="00E73D1A"/>
    <w:rsid w:val="00E75950"/>
    <w:rsid w:val="00E76478"/>
    <w:rsid w:val="00E84761"/>
    <w:rsid w:val="00E86097"/>
    <w:rsid w:val="00E87160"/>
    <w:rsid w:val="00E872E0"/>
    <w:rsid w:val="00E915D5"/>
    <w:rsid w:val="00EA0167"/>
    <w:rsid w:val="00EA19B4"/>
    <w:rsid w:val="00EA42DB"/>
    <w:rsid w:val="00EA69CB"/>
    <w:rsid w:val="00EA77E6"/>
    <w:rsid w:val="00ED0E83"/>
    <w:rsid w:val="00ED7127"/>
    <w:rsid w:val="00ED72CC"/>
    <w:rsid w:val="00EE67A2"/>
    <w:rsid w:val="00EF2A29"/>
    <w:rsid w:val="00F11683"/>
    <w:rsid w:val="00F11A5C"/>
    <w:rsid w:val="00F123D2"/>
    <w:rsid w:val="00F13702"/>
    <w:rsid w:val="00F21B5B"/>
    <w:rsid w:val="00F23232"/>
    <w:rsid w:val="00F44921"/>
    <w:rsid w:val="00F45971"/>
    <w:rsid w:val="00F46C03"/>
    <w:rsid w:val="00F46CD1"/>
    <w:rsid w:val="00F53793"/>
    <w:rsid w:val="00F64CC1"/>
    <w:rsid w:val="00F747BA"/>
    <w:rsid w:val="00F81816"/>
    <w:rsid w:val="00F81EA8"/>
    <w:rsid w:val="00FA4543"/>
    <w:rsid w:val="00FB3D53"/>
    <w:rsid w:val="00FB620E"/>
    <w:rsid w:val="00FB78AF"/>
    <w:rsid w:val="00FD0569"/>
    <w:rsid w:val="00FD47BF"/>
    <w:rsid w:val="00FD70EE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505B5D61"/>
  <w15:docId w15:val="{0D4A2980-F274-4555-BBD9-05108CFF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6E0"/>
    <w:pPr>
      <w:bidi/>
    </w:pPr>
  </w:style>
  <w:style w:type="paragraph" w:styleId="1">
    <w:name w:val="heading 1"/>
    <w:basedOn w:val="a"/>
    <w:next w:val="a"/>
    <w:qFormat/>
    <w:rsid w:val="008906E0"/>
    <w:pPr>
      <w:keepNext/>
      <w:numPr>
        <w:numId w:val="1"/>
      </w:numPr>
      <w:bidi w:val="0"/>
      <w:outlineLvl w:val="0"/>
    </w:pPr>
    <w:rPr>
      <w:sz w:val="24"/>
    </w:rPr>
  </w:style>
  <w:style w:type="paragraph" w:styleId="2">
    <w:name w:val="heading 2"/>
    <w:basedOn w:val="a"/>
    <w:next w:val="a"/>
    <w:qFormat/>
    <w:rsid w:val="008906E0"/>
    <w:pPr>
      <w:keepNext/>
      <w:numPr>
        <w:ilvl w:val="1"/>
        <w:numId w:val="1"/>
      </w:numPr>
      <w:bidi w:val="0"/>
      <w:outlineLvl w:val="1"/>
    </w:pPr>
    <w:rPr>
      <w:sz w:val="24"/>
    </w:rPr>
  </w:style>
  <w:style w:type="paragraph" w:styleId="3">
    <w:name w:val="heading 3"/>
    <w:basedOn w:val="a"/>
    <w:next w:val="a"/>
    <w:qFormat/>
    <w:rsid w:val="008906E0"/>
    <w:pPr>
      <w:keepNext/>
      <w:numPr>
        <w:ilvl w:val="2"/>
        <w:numId w:val="1"/>
      </w:numPr>
      <w:bidi w:val="0"/>
      <w:jc w:val="center"/>
      <w:outlineLvl w:val="2"/>
    </w:pPr>
    <w:rPr>
      <w:b/>
      <w:bCs/>
      <w:sz w:val="24"/>
      <w:u w:val="single"/>
    </w:rPr>
  </w:style>
  <w:style w:type="paragraph" w:styleId="4">
    <w:name w:val="heading 4"/>
    <w:basedOn w:val="a"/>
    <w:next w:val="a"/>
    <w:qFormat/>
    <w:rsid w:val="008906E0"/>
    <w:pPr>
      <w:keepNext/>
      <w:numPr>
        <w:ilvl w:val="3"/>
        <w:numId w:val="1"/>
      </w:numPr>
      <w:bidi w:val="0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8906E0"/>
    <w:pPr>
      <w:keepNext/>
      <w:numPr>
        <w:ilvl w:val="4"/>
        <w:numId w:val="1"/>
      </w:numPr>
      <w:bidi w:val="0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6E0"/>
    <w:pPr>
      <w:keepNext/>
      <w:numPr>
        <w:ilvl w:val="5"/>
        <w:numId w:val="1"/>
      </w:numPr>
      <w:bidi w:val="0"/>
      <w:ind w:right="-58"/>
      <w:outlineLvl w:val="5"/>
    </w:pPr>
    <w:rPr>
      <w:sz w:val="24"/>
    </w:rPr>
  </w:style>
  <w:style w:type="paragraph" w:styleId="7">
    <w:name w:val="heading 7"/>
    <w:basedOn w:val="a"/>
    <w:next w:val="a"/>
    <w:qFormat/>
    <w:rsid w:val="008906E0"/>
    <w:pPr>
      <w:keepNext/>
      <w:numPr>
        <w:ilvl w:val="6"/>
        <w:numId w:val="1"/>
      </w:numPr>
      <w:outlineLvl w:val="6"/>
    </w:pPr>
    <w:rPr>
      <w:rFonts w:cs="David"/>
      <w:sz w:val="24"/>
      <w:szCs w:val="24"/>
    </w:rPr>
  </w:style>
  <w:style w:type="paragraph" w:styleId="8">
    <w:name w:val="heading 8"/>
    <w:basedOn w:val="a"/>
    <w:next w:val="a"/>
    <w:qFormat/>
    <w:rsid w:val="008906E0"/>
    <w:pPr>
      <w:keepNext/>
      <w:numPr>
        <w:ilvl w:val="7"/>
        <w:numId w:val="1"/>
      </w:numPr>
      <w:tabs>
        <w:tab w:val="left" w:pos="651"/>
      </w:tabs>
      <w:outlineLvl w:val="7"/>
    </w:pPr>
    <w:rPr>
      <w:rFonts w:cs="David"/>
      <w:sz w:val="24"/>
      <w:szCs w:val="24"/>
    </w:rPr>
  </w:style>
  <w:style w:type="paragraph" w:styleId="9">
    <w:name w:val="heading 9"/>
    <w:basedOn w:val="a"/>
    <w:next w:val="a"/>
    <w:qFormat/>
    <w:rsid w:val="008906E0"/>
    <w:pPr>
      <w:keepNext/>
      <w:numPr>
        <w:ilvl w:val="8"/>
        <w:numId w:val="1"/>
      </w:numPr>
      <w:jc w:val="center"/>
      <w:outlineLvl w:val="8"/>
    </w:pPr>
    <w:rPr>
      <w:rFonts w:cs="David"/>
      <w:b/>
      <w:bCs/>
      <w:sz w:val="2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06E0"/>
    <w:pPr>
      <w:bidi w:val="0"/>
      <w:ind w:left="709" w:hanging="709"/>
    </w:pPr>
    <w:rPr>
      <w:sz w:val="24"/>
    </w:rPr>
  </w:style>
  <w:style w:type="paragraph" w:styleId="20">
    <w:name w:val="Body Text Indent 2"/>
    <w:basedOn w:val="a"/>
    <w:rsid w:val="008906E0"/>
    <w:pPr>
      <w:bidi w:val="0"/>
      <w:ind w:left="709"/>
    </w:pPr>
    <w:rPr>
      <w:sz w:val="24"/>
    </w:rPr>
  </w:style>
  <w:style w:type="paragraph" w:styleId="a4">
    <w:name w:val="header"/>
    <w:basedOn w:val="a"/>
    <w:link w:val="a5"/>
    <w:uiPriority w:val="99"/>
    <w:rsid w:val="008906E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8906E0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rsid w:val="008906E0"/>
    <w:pPr>
      <w:shd w:val="clear" w:color="auto" w:fill="000080"/>
    </w:pPr>
    <w:rPr>
      <w:rFonts w:ascii="Tahoma"/>
    </w:rPr>
  </w:style>
  <w:style w:type="paragraph" w:styleId="30">
    <w:name w:val="Body Text Indent 3"/>
    <w:basedOn w:val="a"/>
    <w:rsid w:val="008906E0"/>
    <w:pPr>
      <w:bidi w:val="0"/>
      <w:ind w:left="705" w:hanging="705"/>
    </w:pPr>
    <w:rPr>
      <w:sz w:val="24"/>
    </w:rPr>
  </w:style>
  <w:style w:type="paragraph" w:styleId="a9">
    <w:name w:val="Block Text"/>
    <w:basedOn w:val="a"/>
    <w:rsid w:val="008906E0"/>
    <w:pPr>
      <w:ind w:left="2160" w:hanging="720"/>
    </w:pPr>
    <w:rPr>
      <w:rFonts w:cs="David"/>
      <w:sz w:val="24"/>
      <w:szCs w:val="24"/>
    </w:rPr>
  </w:style>
  <w:style w:type="paragraph" w:styleId="aa">
    <w:name w:val="Body Text"/>
    <w:basedOn w:val="a"/>
    <w:rsid w:val="008906E0"/>
    <w:rPr>
      <w:rFonts w:cs="David"/>
      <w:sz w:val="24"/>
      <w:szCs w:val="24"/>
    </w:rPr>
  </w:style>
  <w:style w:type="paragraph" w:styleId="21">
    <w:name w:val="Body Text 2"/>
    <w:basedOn w:val="a"/>
    <w:rsid w:val="008906E0"/>
    <w:pPr>
      <w:bidi w:val="0"/>
      <w:jc w:val="center"/>
    </w:pPr>
    <w:rPr>
      <w:sz w:val="24"/>
      <w:u w:val="single"/>
    </w:rPr>
  </w:style>
  <w:style w:type="character" w:styleId="ab">
    <w:name w:val="page number"/>
    <w:basedOn w:val="a0"/>
    <w:rsid w:val="00C32F90"/>
  </w:style>
  <w:style w:type="table" w:styleId="ac">
    <w:name w:val="Table Grid"/>
    <w:basedOn w:val="a1"/>
    <w:rsid w:val="001C3B5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1379ED"/>
    <w:rPr>
      <w:rFonts w:ascii="Tahoma" w:hAnsi="Tahoma" w:cs="Tahoma"/>
      <w:sz w:val="16"/>
      <w:szCs w:val="16"/>
    </w:rPr>
  </w:style>
  <w:style w:type="character" w:styleId="Hyperlink">
    <w:name w:val="Hyperlink"/>
    <w:rsid w:val="005666E9"/>
    <w:rPr>
      <w:color w:val="0000FF"/>
      <w:u w:val="single"/>
    </w:rPr>
  </w:style>
  <w:style w:type="paragraph" w:styleId="ae">
    <w:name w:val="List Paragraph"/>
    <w:basedOn w:val="a"/>
    <w:qFormat/>
    <w:rsid w:val="00537061"/>
    <w:pPr>
      <w:ind w:left="720"/>
    </w:pPr>
  </w:style>
  <w:style w:type="character" w:customStyle="1" w:styleId="a5">
    <w:name w:val="כותרת עליונה תו"/>
    <w:basedOn w:val="a0"/>
    <w:link w:val="a4"/>
    <w:uiPriority w:val="99"/>
    <w:rsid w:val="0075614A"/>
  </w:style>
  <w:style w:type="character" w:customStyle="1" w:styleId="a7">
    <w:name w:val="כותרת תחתונה תו"/>
    <w:basedOn w:val="a0"/>
    <w:link w:val="a6"/>
    <w:uiPriority w:val="99"/>
    <w:rsid w:val="00F64CC1"/>
  </w:style>
  <w:style w:type="paragraph" w:customStyle="1" w:styleId="QtxDos">
    <w:name w:val="QtxDos"/>
    <w:rsid w:val="0078084C"/>
    <w:pPr>
      <w:widowControl w:val="0"/>
    </w:pPr>
    <w:rPr>
      <w:rFonts w:ascii="Arial" w:hAnsi="Akhbar Simplified MT" w:cs="QMiriam"/>
      <w:snapToGrid w:val="0"/>
      <w:lang w:eastAsia="he-IL"/>
    </w:rPr>
  </w:style>
  <w:style w:type="paragraph" w:styleId="NormalWeb">
    <w:name w:val="Normal (Web)"/>
    <w:basedOn w:val="a"/>
    <w:rsid w:val="0078084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2D40FD"/>
    <w:pPr>
      <w:bidi w:val="0"/>
    </w:pPr>
    <w:rPr>
      <w:rFonts w:ascii="Courier New" w:hAnsi="Courier New" w:cs="Courier New"/>
    </w:rPr>
  </w:style>
  <w:style w:type="character" w:customStyle="1" w:styleId="HTML0">
    <w:name w:val="HTML מעוצב מראש תו"/>
    <w:basedOn w:val="a0"/>
    <w:link w:val="HTML"/>
    <w:rsid w:val="002D40FD"/>
    <w:rPr>
      <w:rFonts w:ascii="Courier New" w:hAnsi="Courier New" w:cs="Courier New"/>
    </w:rPr>
  </w:style>
  <w:style w:type="paragraph" w:customStyle="1" w:styleId="NormalPar">
    <w:name w:val="NormalPar"/>
    <w:rsid w:val="00E2166B"/>
    <w:pPr>
      <w:autoSpaceDE w:val="0"/>
      <w:autoSpaceDN w:val="0"/>
      <w:bidi/>
      <w:adjustRightInd w:val="0"/>
      <w:jc w:val="right"/>
    </w:pPr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\Desktop\&#1508;&#1493;&#1512;&#1502;&#1496;&#1497;&#1501;\&#1508;&#1493;&#1512;&#1502;&#1496;%20&#1512;&#1497;&#15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פורמט ריק</Template>
  <TotalTime>17</TotalTime>
  <Pages>3</Pages>
  <Words>473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 No</vt:lpstr>
      <vt:lpstr>PROJECT  No</vt:lpstr>
    </vt:vector>
  </TitlesOfParts>
  <Company>Taieb</Company>
  <LinksUpToDate>false</LinksUpToDate>
  <CharactersWithSpaces>3606</CharactersWithSpaces>
  <SharedDoc>false</SharedDoc>
  <HLinks>
    <vt:vector size="6" baseType="variant">
      <vt:variant>
        <vt:i4>2359358</vt:i4>
      </vt:variant>
      <vt:variant>
        <vt:i4>2</vt:i4>
      </vt:variant>
      <vt:variant>
        <vt:i4>0</vt:i4>
      </vt:variant>
      <vt:variant>
        <vt:i4>5</vt:i4>
      </vt:variant>
      <vt:variant>
        <vt:lpwstr>mailto:e_taieb@taieb-eng.co.il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 No</dc:title>
  <dc:creator>Gil Taieb</dc:creator>
  <cp:lastModifiedBy>Odeya</cp:lastModifiedBy>
  <cp:revision>7</cp:revision>
  <cp:lastPrinted>2020-06-21T13:16:00Z</cp:lastPrinted>
  <dcterms:created xsi:type="dcterms:W3CDTF">2018-07-04T14:57:00Z</dcterms:created>
  <dcterms:modified xsi:type="dcterms:W3CDTF">2020-06-23T10:17:00Z</dcterms:modified>
</cp:coreProperties>
</file>